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271B" w14:textId="77777777" w:rsidR="00794D85" w:rsidRPr="00794D85" w:rsidRDefault="00794D85" w:rsidP="00794D85">
      <w:pPr>
        <w:pStyle w:val="Title"/>
      </w:pPr>
      <w:r w:rsidRPr="00794D85">
        <w:t>Proxy form – general meeting</w:t>
      </w:r>
    </w:p>
    <w:p w14:paraId="4FFAEF9B" w14:textId="77777777" w:rsidR="00794D85" w:rsidRDefault="00794D85" w:rsidP="00794D85">
      <w:pPr>
        <w:pStyle w:val="1BodyHeading"/>
      </w:pPr>
      <w:r w:rsidRPr="00794D85">
        <w:rPr>
          <w:sz w:val="28"/>
          <w:szCs w:val="28"/>
        </w:rPr>
        <w:t>Please return this form if you wish to appoint a proxy to vote on your behalf.</w:t>
      </w:r>
      <w:r>
        <w:br/>
      </w:r>
    </w:p>
    <w:tbl>
      <w:tblPr>
        <w:tblStyle w:val="TableGrid"/>
        <w:tblW w:w="0" w:type="auto"/>
        <w:jc w:val="center"/>
        <w:tblBorders>
          <w:top w:val="single" w:sz="4" w:space="0" w:color="004677" w:themeColor="text1"/>
          <w:left w:val="single" w:sz="4" w:space="0" w:color="004677" w:themeColor="text1"/>
          <w:bottom w:val="single" w:sz="4" w:space="0" w:color="004677" w:themeColor="text1"/>
          <w:right w:val="single" w:sz="4" w:space="0" w:color="004677" w:themeColor="text1"/>
          <w:insideH w:val="single" w:sz="4" w:space="0" w:color="004677" w:themeColor="text1"/>
          <w:insideV w:val="single" w:sz="4" w:space="0" w:color="004677" w:themeColor="text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2940"/>
        <w:gridCol w:w="1413"/>
        <w:gridCol w:w="1975"/>
        <w:gridCol w:w="1152"/>
        <w:gridCol w:w="2555"/>
      </w:tblGrid>
      <w:tr w:rsidR="00794D85" w:rsidRPr="008A2E4D" w14:paraId="2FCCC36E" w14:textId="77777777" w:rsidTr="00AB1081">
        <w:trPr>
          <w:jc w:val="center"/>
        </w:trPr>
        <w:tc>
          <w:tcPr>
            <w:tcW w:w="10456" w:type="dxa"/>
            <w:gridSpan w:val="6"/>
            <w:shd w:val="clear" w:color="auto" w:fill="004677" w:themeFill="text1"/>
            <w:vAlign w:val="center"/>
          </w:tcPr>
          <w:p w14:paraId="68C6DB02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  <w:color w:val="FFFFFF" w:themeColor="background2"/>
              </w:rPr>
            </w:pPr>
            <w:r>
              <w:rPr>
                <w:rFonts w:asciiTheme="majorHAnsi" w:hAnsiTheme="majorHAnsi" w:cs="Arial"/>
                <w:color w:val="FFFFFF" w:themeColor="background2"/>
              </w:rPr>
              <w:t>S</w:t>
            </w:r>
            <w:r w:rsidRPr="008A2E4D">
              <w:rPr>
                <w:rFonts w:asciiTheme="majorHAnsi" w:hAnsiTheme="majorHAnsi" w:cs="Arial"/>
                <w:color w:val="FFFFFF" w:themeColor="background2"/>
              </w:rPr>
              <w:t>ection 1</w:t>
            </w:r>
            <w:r>
              <w:rPr>
                <w:rFonts w:asciiTheme="majorHAnsi" w:hAnsiTheme="majorHAnsi" w:cs="Arial"/>
                <w:color w:val="FFFFFF" w:themeColor="background2"/>
              </w:rPr>
              <w:t xml:space="preserve"> - R</w:t>
            </w:r>
            <w:r w:rsidRPr="008A2E4D">
              <w:rPr>
                <w:rFonts w:asciiTheme="majorHAnsi" w:hAnsiTheme="majorHAnsi" w:cs="Arial"/>
                <w:color w:val="FFFFFF" w:themeColor="background2"/>
              </w:rPr>
              <w:t>eturn to</w:t>
            </w:r>
          </w:p>
        </w:tc>
      </w:tr>
      <w:tr w:rsidR="00794D85" w:rsidRPr="008A2E4D" w14:paraId="6AF0D9DE" w14:textId="77777777" w:rsidTr="00AB1081">
        <w:trPr>
          <w:jc w:val="center"/>
        </w:trPr>
        <w:tc>
          <w:tcPr>
            <w:tcW w:w="10456" w:type="dxa"/>
            <w:gridSpan w:val="6"/>
            <w:vAlign w:val="center"/>
          </w:tcPr>
          <w:p w14:paraId="5D72156C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  <w:r w:rsidRPr="008A2E4D">
              <w:rPr>
                <w:rFonts w:asciiTheme="minorHAnsi" w:hAnsiTheme="minorHAnsi" w:cs="Arial"/>
              </w:rPr>
              <w:t>The Secretary – Body Corporate for UP 2006/044 21 Parap Road</w:t>
            </w:r>
          </w:p>
          <w:p w14:paraId="7CACAE7E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  <w:r w:rsidRPr="008A2E4D">
              <w:rPr>
                <w:rFonts w:asciiTheme="minorHAnsi" w:hAnsiTheme="minorHAnsi" w:cs="Arial"/>
              </w:rPr>
              <w:t>C/- North Management</w:t>
            </w:r>
          </w:p>
          <w:p w14:paraId="07AF04F3" w14:textId="77777777" w:rsidR="00794D85" w:rsidRPr="008A2E4D" w:rsidRDefault="00794D85" w:rsidP="00AB1081">
            <w:pPr>
              <w:spacing w:after="0"/>
              <w:rPr>
                <w:rFonts w:asciiTheme="minorHAnsi" w:hAnsiTheme="minorHAnsi" w:cs="Arial"/>
              </w:rPr>
            </w:pPr>
            <w:r w:rsidRPr="008A2E4D">
              <w:rPr>
                <w:rFonts w:asciiTheme="minorHAnsi" w:hAnsiTheme="minorHAnsi" w:cs="Arial"/>
              </w:rPr>
              <w:t>PO Box 418</w:t>
            </w:r>
          </w:p>
          <w:p w14:paraId="605D846A" w14:textId="77777777" w:rsidR="00794D85" w:rsidRPr="008A2E4D" w:rsidRDefault="00794D85" w:rsidP="00AB1081">
            <w:pPr>
              <w:spacing w:after="0"/>
              <w:rPr>
                <w:rFonts w:asciiTheme="minorHAnsi" w:hAnsiTheme="minorHAnsi" w:cs="Arial"/>
              </w:rPr>
            </w:pPr>
            <w:r w:rsidRPr="008A2E4D">
              <w:rPr>
                <w:rFonts w:asciiTheme="minorHAnsi" w:hAnsiTheme="minorHAnsi" w:cs="Arial"/>
              </w:rPr>
              <w:t>DARWIN NT 0801</w:t>
            </w:r>
          </w:p>
          <w:p w14:paraId="7EADC1CD" w14:textId="77777777" w:rsidR="00794D85" w:rsidRPr="008A2E4D" w:rsidRDefault="00794D85" w:rsidP="00AB1081">
            <w:pPr>
              <w:spacing w:after="0"/>
              <w:rPr>
                <w:rFonts w:asciiTheme="minorHAnsi" w:hAnsiTheme="minorHAnsi" w:cs="Arial"/>
              </w:rPr>
            </w:pPr>
            <w:r w:rsidRPr="008A2E4D">
              <w:rPr>
                <w:rFonts w:asciiTheme="minorHAnsi" w:hAnsiTheme="minorHAnsi" w:cs="Arial"/>
              </w:rPr>
              <w:t>reception@northmangement.com.au</w:t>
            </w:r>
          </w:p>
        </w:tc>
      </w:tr>
      <w:tr w:rsidR="00794D85" w:rsidRPr="008A2E4D" w14:paraId="74626518" w14:textId="77777777" w:rsidTr="00AB1081">
        <w:trPr>
          <w:jc w:val="center"/>
        </w:trPr>
        <w:tc>
          <w:tcPr>
            <w:tcW w:w="10456" w:type="dxa"/>
            <w:gridSpan w:val="6"/>
            <w:shd w:val="clear" w:color="auto" w:fill="004677" w:themeFill="text1"/>
            <w:vAlign w:val="center"/>
          </w:tcPr>
          <w:p w14:paraId="34E3185A" w14:textId="77777777" w:rsidR="00794D85" w:rsidRPr="00794D85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  <w:color w:val="FFFFFF" w:themeColor="background2"/>
              </w:rPr>
            </w:pPr>
            <w:r>
              <w:rPr>
                <w:rFonts w:asciiTheme="majorHAnsi" w:hAnsiTheme="majorHAnsi" w:cs="Arial"/>
                <w:color w:val="FFFFFF" w:themeColor="background2"/>
              </w:rPr>
              <w:t>S</w:t>
            </w:r>
            <w:r w:rsidRPr="008A2E4D">
              <w:rPr>
                <w:rFonts w:asciiTheme="majorHAnsi" w:hAnsiTheme="majorHAnsi" w:cs="Arial"/>
                <w:color w:val="FFFFFF" w:themeColor="background2"/>
              </w:rPr>
              <w:t xml:space="preserve">ection 2 – </w:t>
            </w:r>
            <w:r>
              <w:rPr>
                <w:rFonts w:asciiTheme="majorHAnsi" w:hAnsiTheme="majorHAnsi" w:cs="Arial"/>
                <w:color w:val="FFFFFF" w:themeColor="background2"/>
              </w:rPr>
              <w:t>L</w:t>
            </w:r>
            <w:r w:rsidRPr="008A2E4D">
              <w:rPr>
                <w:rFonts w:asciiTheme="majorHAnsi" w:hAnsiTheme="majorHAnsi" w:cs="Arial"/>
                <w:color w:val="FFFFFF" w:themeColor="background2"/>
              </w:rPr>
              <w:t>ot owner details</w:t>
            </w:r>
          </w:p>
          <w:p w14:paraId="072A1488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  <w:color w:val="FFFFFF" w:themeColor="background2"/>
              </w:rPr>
            </w:pPr>
            <w:r w:rsidRPr="00794D85">
              <w:rPr>
                <w:rFonts w:asciiTheme="minorHAnsi" w:hAnsiTheme="minorHAnsi" w:cs="Arial"/>
                <w:color w:val="FFFFFF" w:themeColor="background2"/>
                <w:szCs w:val="24"/>
              </w:rPr>
              <w:t xml:space="preserve">The regulations set out </w:t>
            </w:r>
            <w:proofErr w:type="gramStart"/>
            <w:r w:rsidRPr="00794D85">
              <w:rPr>
                <w:rFonts w:asciiTheme="minorHAnsi" w:hAnsiTheme="minorHAnsi" w:cs="Arial"/>
                <w:color w:val="FFFFFF" w:themeColor="background2"/>
                <w:szCs w:val="24"/>
              </w:rPr>
              <w:t>a number of</w:t>
            </w:r>
            <w:proofErr w:type="gramEnd"/>
            <w:r w:rsidRPr="00794D85">
              <w:rPr>
                <w:rFonts w:asciiTheme="minorHAnsi" w:hAnsiTheme="minorHAnsi" w:cs="Arial"/>
                <w:color w:val="FFFFFF" w:themeColor="background2"/>
                <w:szCs w:val="24"/>
              </w:rPr>
              <w:t xml:space="preserve"> restrictions on the use of proxies, including an ability for the body corporate to further restrict their use including prohibition. Please refer to Instructions.</w:t>
            </w:r>
          </w:p>
        </w:tc>
      </w:tr>
      <w:tr w:rsidR="00794D85" w:rsidRPr="008A2E4D" w14:paraId="65697902" w14:textId="77777777" w:rsidTr="00AB1081"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7DCD32B1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Lot/unit number</w:t>
            </w:r>
          </w:p>
        </w:tc>
        <w:tc>
          <w:tcPr>
            <w:tcW w:w="7095" w:type="dxa"/>
            <w:gridSpan w:val="4"/>
            <w:vAlign w:val="center"/>
          </w:tcPr>
          <w:p w14:paraId="441E9C92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1F32D711" w14:textId="77777777" w:rsidTr="00AB1081"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1A54381E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Name of owner 1</w:t>
            </w:r>
          </w:p>
        </w:tc>
        <w:tc>
          <w:tcPr>
            <w:tcW w:w="7095" w:type="dxa"/>
            <w:gridSpan w:val="4"/>
            <w:vAlign w:val="center"/>
          </w:tcPr>
          <w:p w14:paraId="2BF98A13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2F2C8B01" w14:textId="77777777" w:rsidTr="00AB1081"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7C716AAF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Signature</w:t>
            </w:r>
          </w:p>
        </w:tc>
        <w:tc>
          <w:tcPr>
            <w:tcW w:w="3388" w:type="dxa"/>
            <w:gridSpan w:val="2"/>
            <w:vAlign w:val="center"/>
          </w:tcPr>
          <w:p w14:paraId="2616AEAA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152" w:type="dxa"/>
            <w:shd w:val="clear" w:color="auto" w:fill="EAF6F5" w:themeFill="text2"/>
            <w:vAlign w:val="center"/>
          </w:tcPr>
          <w:p w14:paraId="4F378999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Date</w:t>
            </w:r>
          </w:p>
        </w:tc>
        <w:tc>
          <w:tcPr>
            <w:tcW w:w="2555" w:type="dxa"/>
            <w:vAlign w:val="center"/>
          </w:tcPr>
          <w:p w14:paraId="20A68442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5BD0B3A6" w14:textId="77777777" w:rsidTr="00AB1081"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5ADD7396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Name of owner 2</w:t>
            </w:r>
          </w:p>
        </w:tc>
        <w:tc>
          <w:tcPr>
            <w:tcW w:w="7095" w:type="dxa"/>
            <w:gridSpan w:val="4"/>
            <w:vAlign w:val="center"/>
          </w:tcPr>
          <w:p w14:paraId="7CA8339B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0DAD781D" w14:textId="77777777" w:rsidTr="00AB1081"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7088C856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Signature</w:t>
            </w:r>
          </w:p>
        </w:tc>
        <w:tc>
          <w:tcPr>
            <w:tcW w:w="3388" w:type="dxa"/>
            <w:gridSpan w:val="2"/>
            <w:vAlign w:val="center"/>
          </w:tcPr>
          <w:p w14:paraId="4A7A6DB3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152" w:type="dxa"/>
            <w:shd w:val="clear" w:color="auto" w:fill="EAF6F5" w:themeFill="text2"/>
            <w:vAlign w:val="center"/>
          </w:tcPr>
          <w:p w14:paraId="55CF3994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Date</w:t>
            </w:r>
          </w:p>
        </w:tc>
        <w:tc>
          <w:tcPr>
            <w:tcW w:w="2555" w:type="dxa"/>
            <w:vAlign w:val="center"/>
          </w:tcPr>
          <w:p w14:paraId="09E0BC89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7EEFCEDE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56" w:type="dxa"/>
            <w:gridSpan w:val="6"/>
            <w:shd w:val="clear" w:color="auto" w:fill="004677" w:themeFill="text1"/>
            <w:vAlign w:val="center"/>
          </w:tcPr>
          <w:p w14:paraId="52E5A7AE" w14:textId="77777777" w:rsidR="00794D85" w:rsidRPr="00794D85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  <w:color w:val="FFFFFF" w:themeColor="background2"/>
              </w:rPr>
            </w:pPr>
            <w:r>
              <w:rPr>
                <w:rFonts w:asciiTheme="majorHAnsi" w:hAnsiTheme="majorHAnsi" w:cs="Arial"/>
                <w:color w:val="FFFFFF" w:themeColor="background2"/>
              </w:rPr>
              <w:t>S</w:t>
            </w:r>
            <w:r w:rsidRPr="008A2E4D">
              <w:rPr>
                <w:rFonts w:asciiTheme="majorHAnsi" w:hAnsiTheme="majorHAnsi" w:cs="Arial"/>
                <w:color w:val="FFFFFF" w:themeColor="background2"/>
              </w:rPr>
              <w:t xml:space="preserve">ection 3 – </w:t>
            </w:r>
            <w:r>
              <w:rPr>
                <w:rFonts w:asciiTheme="majorHAnsi" w:hAnsiTheme="majorHAnsi" w:cs="Arial"/>
                <w:color w:val="FFFFFF" w:themeColor="background2"/>
              </w:rPr>
              <w:t>A</w:t>
            </w:r>
            <w:r w:rsidRPr="008A2E4D">
              <w:rPr>
                <w:rFonts w:asciiTheme="majorHAnsi" w:hAnsiTheme="majorHAnsi" w:cs="Arial"/>
                <w:color w:val="FFFFFF" w:themeColor="background2"/>
              </w:rPr>
              <w:t>uthorisation</w:t>
            </w:r>
          </w:p>
          <w:p w14:paraId="4F5EB26D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  <w:color w:val="FFFFFF" w:themeColor="background2"/>
              </w:rPr>
            </w:pPr>
            <w:r w:rsidRPr="00794D85">
              <w:rPr>
                <w:rFonts w:asciiTheme="minorHAnsi" w:hAnsiTheme="minorHAnsi" w:cs="Arial"/>
                <w:color w:val="FFFFFF" w:themeColor="background2"/>
                <w:szCs w:val="24"/>
              </w:rPr>
              <w:t>I/we appoint the following person as my/our proxy to vote on my/our behalf (including adjournments) at (please tick one of the following):</w:t>
            </w:r>
          </w:p>
        </w:tc>
      </w:tr>
      <w:tr w:rsidR="00794D85" w:rsidRPr="008A2E4D" w14:paraId="5906AE11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sdt>
          <w:sdtPr>
            <w:rPr>
              <w:rFonts w:asciiTheme="minorHAnsi" w:hAnsiTheme="minorHAnsi" w:cs="Arial"/>
            </w:rPr>
            <w:id w:val="120906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50E02198" w14:textId="77777777" w:rsidR="00794D85" w:rsidRPr="008A2E4D" w:rsidRDefault="00794D85" w:rsidP="00AB1081">
                <w:pPr>
                  <w:tabs>
                    <w:tab w:val="left" w:pos="-1728"/>
                    <w:tab w:val="left" w:pos="-1008"/>
                    <w:tab w:val="left" w:pos="-288"/>
                    <w:tab w:val="left" w:pos="0"/>
                    <w:tab w:val="left" w:pos="720"/>
                  </w:tabs>
                  <w:suppressAutoHyphens/>
                  <w:spacing w:after="0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175A34E" w14:textId="77777777" w:rsidR="00794D85" w:rsidRPr="008A2E4D" w:rsidRDefault="00794D85" w:rsidP="00AB1081">
            <w:pPr>
              <w:spacing w:after="0"/>
              <w:rPr>
                <w:rFonts w:asciiTheme="minorHAnsi" w:hAnsiTheme="minorHAnsi" w:cs="Arial"/>
                <w:szCs w:val="24"/>
              </w:rPr>
            </w:pPr>
            <w:r w:rsidRPr="008A2E4D">
              <w:rPr>
                <w:rFonts w:asciiTheme="minorHAnsi" w:hAnsiTheme="minorHAnsi" w:cs="Arial"/>
                <w:szCs w:val="24"/>
              </w:rPr>
              <w:t xml:space="preserve">All general meetings </w:t>
            </w:r>
            <w:r>
              <w:rPr>
                <w:rFonts w:asciiTheme="minorHAnsi" w:hAnsiTheme="minorHAnsi" w:cs="Arial"/>
                <w:szCs w:val="24"/>
              </w:rPr>
              <w:t xml:space="preserve">are </w:t>
            </w:r>
            <w:r w:rsidRPr="008A2E4D">
              <w:rPr>
                <w:rFonts w:asciiTheme="minorHAnsi" w:hAnsiTheme="minorHAnsi" w:cs="Arial"/>
                <w:szCs w:val="24"/>
              </w:rPr>
              <w:t>held during the rest of the body corporate’s financial year unless I/we serve you with a prior written withdrawal of the appointment.</w:t>
            </w:r>
          </w:p>
        </w:tc>
      </w:tr>
      <w:tr w:rsidR="00794D85" w:rsidRPr="008A2E4D" w14:paraId="654D45EC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sdt>
          <w:sdtPr>
            <w:rPr>
              <w:rFonts w:asciiTheme="minorHAnsi" w:hAnsiTheme="minorHAnsi" w:cs="Arial"/>
            </w:rPr>
            <w:id w:val="-5368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7050ADFF" w14:textId="77777777" w:rsidR="00794D85" w:rsidRPr="008A2E4D" w:rsidRDefault="00794D85" w:rsidP="00AB1081">
                <w:pPr>
                  <w:tabs>
                    <w:tab w:val="left" w:pos="-1728"/>
                    <w:tab w:val="left" w:pos="-1008"/>
                    <w:tab w:val="left" w:pos="-288"/>
                    <w:tab w:val="left" w:pos="0"/>
                    <w:tab w:val="left" w:pos="720"/>
                  </w:tabs>
                  <w:suppressAutoHyphens/>
                  <w:spacing w:after="0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5"/>
            <w:tcBorders>
              <w:left w:val="nil"/>
            </w:tcBorders>
            <w:vAlign w:val="center"/>
          </w:tcPr>
          <w:p w14:paraId="622FF816" w14:textId="77777777" w:rsidR="00794D85" w:rsidRPr="008A2E4D" w:rsidRDefault="00794D85" w:rsidP="00AB1081">
            <w:pPr>
              <w:spacing w:after="0"/>
              <w:rPr>
                <w:rFonts w:asciiTheme="minorHAnsi" w:hAnsiTheme="minorHAnsi" w:cs="Arial"/>
                <w:szCs w:val="24"/>
              </w:rPr>
            </w:pPr>
            <w:r w:rsidRPr="008A2E4D">
              <w:rPr>
                <w:rFonts w:asciiTheme="minorHAnsi" w:hAnsiTheme="minorHAnsi" w:cs="Arial"/>
                <w:szCs w:val="24"/>
              </w:rPr>
              <w:t xml:space="preserve">All general meetings </w:t>
            </w:r>
            <w:r>
              <w:rPr>
                <w:rFonts w:asciiTheme="minorHAnsi" w:hAnsiTheme="minorHAnsi" w:cs="Arial"/>
                <w:szCs w:val="24"/>
              </w:rPr>
              <w:t xml:space="preserve">are </w:t>
            </w:r>
            <w:r w:rsidRPr="008A2E4D">
              <w:rPr>
                <w:rFonts w:asciiTheme="minorHAnsi" w:hAnsiTheme="minorHAnsi" w:cs="Arial"/>
                <w:szCs w:val="24"/>
              </w:rPr>
              <w:t>held by the body corporate unless I/we serve you with a prior written withdrawal of the appointment.</w:t>
            </w:r>
          </w:p>
        </w:tc>
      </w:tr>
      <w:tr w:rsidR="00794D85" w:rsidRPr="008A2E4D" w14:paraId="513F5871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sdt>
          <w:sdtPr>
            <w:rPr>
              <w:rFonts w:asciiTheme="minorHAnsi" w:hAnsiTheme="minorHAnsi" w:cs="Arial"/>
            </w:rPr>
            <w:id w:val="-119730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60805815" w14:textId="77777777" w:rsidR="00794D85" w:rsidRPr="008A2E4D" w:rsidRDefault="00794D85" w:rsidP="00AB1081">
                <w:pPr>
                  <w:tabs>
                    <w:tab w:val="left" w:pos="-1728"/>
                    <w:tab w:val="left" w:pos="-1008"/>
                    <w:tab w:val="left" w:pos="-288"/>
                    <w:tab w:val="left" w:pos="0"/>
                    <w:tab w:val="left" w:pos="720"/>
                  </w:tabs>
                  <w:suppressAutoHyphens/>
                  <w:spacing w:after="0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3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6C0064E" w14:textId="77777777" w:rsidR="00794D85" w:rsidRPr="008A2E4D" w:rsidRDefault="00794D85" w:rsidP="00AB1081">
            <w:pPr>
              <w:spacing w:after="0"/>
              <w:rPr>
                <w:rFonts w:asciiTheme="minorHAnsi" w:hAnsiTheme="minorHAnsi" w:cs="Arial"/>
                <w:szCs w:val="24"/>
              </w:rPr>
            </w:pPr>
            <w:r w:rsidRPr="008A2E4D">
              <w:rPr>
                <w:rFonts w:asciiTheme="minorHAnsi" w:hAnsiTheme="minorHAnsi" w:cs="Arial"/>
                <w:szCs w:val="24"/>
              </w:rPr>
              <w:t>The general meeting to be held on</w:t>
            </w:r>
          </w:p>
        </w:tc>
        <w:tc>
          <w:tcPr>
            <w:tcW w:w="5682" w:type="dxa"/>
            <w:gridSpan w:val="3"/>
            <w:vAlign w:val="center"/>
          </w:tcPr>
          <w:p w14:paraId="7FBEAEA8" w14:textId="77777777" w:rsidR="00794D85" w:rsidRPr="008A2E4D" w:rsidRDefault="00794D85" w:rsidP="00AB1081">
            <w:pPr>
              <w:spacing w:after="0"/>
            </w:pPr>
            <w:r w:rsidRPr="008A2E4D">
              <w:t>DD/MM/YYYY</w:t>
            </w:r>
          </w:p>
        </w:tc>
      </w:tr>
      <w:tr w:rsidR="00794D85" w:rsidRPr="008A2E4D" w14:paraId="6454A1BF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sdt>
          <w:sdtPr>
            <w:rPr>
              <w:rFonts w:asciiTheme="minorHAnsi" w:hAnsiTheme="minorHAnsi" w:cs="Arial"/>
            </w:rPr>
            <w:id w:val="-11159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0630D92C" w14:textId="77777777" w:rsidR="00794D85" w:rsidRPr="008A2E4D" w:rsidRDefault="00794D85" w:rsidP="00AB1081">
                <w:pPr>
                  <w:tabs>
                    <w:tab w:val="left" w:pos="-1728"/>
                    <w:tab w:val="left" w:pos="-1008"/>
                    <w:tab w:val="left" w:pos="-288"/>
                    <w:tab w:val="left" w:pos="0"/>
                    <w:tab w:val="left" w:pos="720"/>
                  </w:tabs>
                  <w:suppressAutoHyphens/>
                  <w:spacing w:after="0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353" w:type="dxa"/>
            <w:gridSpan w:val="2"/>
            <w:tcBorders>
              <w:left w:val="nil"/>
            </w:tcBorders>
            <w:vAlign w:val="center"/>
          </w:tcPr>
          <w:p w14:paraId="1B08129A" w14:textId="77777777" w:rsidR="00794D85" w:rsidRPr="008A2E4D" w:rsidRDefault="00794D85" w:rsidP="00AB1081">
            <w:pPr>
              <w:spacing w:after="0"/>
              <w:rPr>
                <w:rFonts w:asciiTheme="minorHAnsi" w:hAnsiTheme="minorHAnsi" w:cs="Arial"/>
                <w:szCs w:val="24"/>
              </w:rPr>
            </w:pPr>
            <w:r w:rsidRPr="008A2E4D">
              <w:rPr>
                <w:rFonts w:asciiTheme="minorHAnsi" w:hAnsiTheme="minorHAnsi" w:cs="Arial"/>
                <w:szCs w:val="24"/>
              </w:rPr>
              <w:t>All general meetings held before</w:t>
            </w:r>
          </w:p>
        </w:tc>
        <w:tc>
          <w:tcPr>
            <w:tcW w:w="5682" w:type="dxa"/>
            <w:gridSpan w:val="3"/>
            <w:vAlign w:val="center"/>
          </w:tcPr>
          <w:p w14:paraId="1FBE5877" w14:textId="77777777" w:rsidR="00794D85" w:rsidRPr="008A2E4D" w:rsidRDefault="00794D85" w:rsidP="00AB1081">
            <w:pPr>
              <w:spacing w:after="0"/>
            </w:pPr>
            <w:r w:rsidRPr="008A2E4D">
              <w:t>DD/MM/YYYY</w:t>
            </w:r>
          </w:p>
        </w:tc>
      </w:tr>
      <w:tr w:rsidR="00794D85" w:rsidRPr="008A2E4D" w14:paraId="1006508F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1DCE1865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Full name of proxy holder</w:t>
            </w:r>
          </w:p>
        </w:tc>
        <w:tc>
          <w:tcPr>
            <w:tcW w:w="7095" w:type="dxa"/>
            <w:gridSpan w:val="4"/>
            <w:vAlign w:val="center"/>
          </w:tcPr>
          <w:p w14:paraId="068AA5C6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75C30AD6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5D4D3731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 xml:space="preserve">Signature </w:t>
            </w:r>
          </w:p>
        </w:tc>
        <w:tc>
          <w:tcPr>
            <w:tcW w:w="3388" w:type="dxa"/>
            <w:gridSpan w:val="2"/>
            <w:vAlign w:val="center"/>
          </w:tcPr>
          <w:p w14:paraId="764B4A4F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152" w:type="dxa"/>
            <w:shd w:val="clear" w:color="auto" w:fill="EAF6F5" w:themeFill="text2"/>
            <w:vAlign w:val="center"/>
          </w:tcPr>
          <w:p w14:paraId="416EAE0A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Date</w:t>
            </w:r>
          </w:p>
        </w:tc>
        <w:tc>
          <w:tcPr>
            <w:tcW w:w="2555" w:type="dxa"/>
            <w:vAlign w:val="center"/>
          </w:tcPr>
          <w:p w14:paraId="4E177A7E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2001700A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5683B67E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Residential/postal address</w:t>
            </w:r>
          </w:p>
        </w:tc>
        <w:tc>
          <w:tcPr>
            <w:tcW w:w="7095" w:type="dxa"/>
            <w:gridSpan w:val="4"/>
            <w:vAlign w:val="center"/>
          </w:tcPr>
          <w:p w14:paraId="15FCD844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1220FE62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7233E01C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8A2E4D">
              <w:rPr>
                <w:rFonts w:asciiTheme="majorHAnsi" w:hAnsiTheme="majorHAnsi" w:cs="Arial"/>
              </w:rPr>
              <w:t>Email</w:t>
            </w:r>
          </w:p>
        </w:tc>
        <w:tc>
          <w:tcPr>
            <w:tcW w:w="7095" w:type="dxa"/>
            <w:gridSpan w:val="4"/>
            <w:vAlign w:val="center"/>
          </w:tcPr>
          <w:p w14:paraId="4B298004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794D85" w:rsidRPr="008A2E4D" w14:paraId="61D3F213" w14:textId="77777777" w:rsidTr="00AB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61" w:type="dxa"/>
            <w:gridSpan w:val="2"/>
            <w:shd w:val="clear" w:color="auto" w:fill="EAF6F5" w:themeFill="text2"/>
            <w:vAlign w:val="center"/>
          </w:tcPr>
          <w:p w14:paraId="16CBC2C8" w14:textId="77777777" w:rsidR="00794D85" w:rsidRPr="00794D85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ajorHAnsi" w:hAnsiTheme="majorHAnsi" w:cs="Arial"/>
              </w:rPr>
            </w:pPr>
            <w:r w:rsidRPr="00794D85">
              <w:rPr>
                <w:rFonts w:asciiTheme="majorHAnsi" w:hAnsiTheme="majorHAnsi" w:cs="Arial"/>
              </w:rPr>
              <w:t>Mobile</w:t>
            </w:r>
          </w:p>
        </w:tc>
        <w:tc>
          <w:tcPr>
            <w:tcW w:w="7095" w:type="dxa"/>
            <w:gridSpan w:val="4"/>
            <w:vAlign w:val="center"/>
          </w:tcPr>
          <w:p w14:paraId="21FC2995" w14:textId="77777777" w:rsidR="00794D85" w:rsidRPr="008A2E4D" w:rsidRDefault="00794D85" w:rsidP="00AB1081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720"/>
              </w:tabs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E8BD08D" w14:textId="327EDEDD" w:rsidR="00D148DC" w:rsidRPr="00794D85" w:rsidRDefault="00D148DC" w:rsidP="00794D85">
      <w:pPr>
        <w:rPr>
          <w:lang w:val="en-GB"/>
        </w:rPr>
      </w:pPr>
    </w:p>
    <w:sectPr w:rsidR="00D148DC" w:rsidRPr="00794D85" w:rsidSect="00794D85"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7E26" w14:textId="77777777" w:rsidR="00C7622A" w:rsidRDefault="00C7622A" w:rsidP="00E026C9">
      <w:pPr>
        <w:spacing w:after="0" w:line="240" w:lineRule="auto"/>
      </w:pPr>
      <w:r>
        <w:separator/>
      </w:r>
    </w:p>
  </w:endnote>
  <w:endnote w:type="continuationSeparator" w:id="0">
    <w:p w14:paraId="41725F19" w14:textId="77777777" w:rsidR="00C7622A" w:rsidRDefault="00C7622A" w:rsidP="00E0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gtree Light">
    <w:altName w:val="Figtree Light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403020202020204"/>
    <w:charset w:val="00"/>
    <w:family w:val="swiss"/>
    <w:pitch w:val="variable"/>
    <w:sig w:usb0="A0002AAF" w:usb1="4000204A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EC44" w14:textId="721103D7" w:rsidR="00590DBA" w:rsidRDefault="00F8665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BBBCBA" wp14:editId="50332AD8">
          <wp:simplePos x="0" y="0"/>
          <wp:positionH relativeFrom="margin">
            <wp:posOffset>5242849</wp:posOffset>
          </wp:positionH>
          <wp:positionV relativeFrom="paragraph">
            <wp:posOffset>-155979</wp:posOffset>
          </wp:positionV>
          <wp:extent cx="1373396" cy="6032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5" t="-3623" b="-1"/>
                  <a:stretch/>
                </pic:blipFill>
                <pic:spPr bwMode="auto">
                  <a:xfrm>
                    <a:off x="0" y="0"/>
                    <a:ext cx="1373396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16">
      <w:rPr>
        <w:rFonts w:ascii="Times New Roman" w:hAnsi="Times New Roman" w:cs="Times New Roman"/>
        <w:noProof/>
        <w:color w:val="auto"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8CE40AC" wp14:editId="7922C308">
              <wp:simplePos x="0" y="0"/>
              <wp:positionH relativeFrom="margin">
                <wp:align>left</wp:align>
              </wp:positionH>
              <wp:positionV relativeFrom="paragraph">
                <wp:posOffset>-93138</wp:posOffset>
              </wp:positionV>
              <wp:extent cx="5184140" cy="5232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140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0DAB5" w14:textId="467109F2" w:rsidR="007D7816" w:rsidRDefault="007D7816" w:rsidP="00054963">
                          <w:pPr>
                            <w:tabs>
                              <w:tab w:val="left" w:pos="68"/>
                              <w:tab w:val="left" w:pos="135"/>
                              <w:tab w:val="left" w:pos="20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before="57" w:after="0" w:line="360" w:lineRule="auto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br/>
                          </w:r>
                          <w:r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t>2</w:t>
                          </w:r>
                          <w:r>
                            <w:rPr>
                              <w:rFonts w:eastAsia="Figtree Light" w:cs="HelveticaNeueLT Std"/>
                              <w:noProof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fldChar w:fldCharType="end"/>
                          </w:r>
                          <w:r w:rsidR="00794D85">
                            <w:rPr>
                              <w:rFonts w:eastAsia="Figtree Light" w:cs="HelveticaNeueLT Std"/>
                              <w:noProof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eastAsia="Figtree Light" w:cs="HelveticaNeueLT Std"/>
                              <w:color w:val="F6A704"/>
                              <w:spacing w:val="-4"/>
                              <w:szCs w:val="20"/>
                              <w:lang w:val="en-GB"/>
                            </w:rPr>
                            <w:t>|</w:t>
                          </w:r>
                          <w:r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t xml:space="preserve"> North Management</w:t>
                          </w:r>
                          <w:r>
                            <w:rPr>
                              <w:rFonts w:eastAsia="Figtree Light" w:cs="HelveticaNeueLT Std"/>
                              <w:color w:val="F6A704"/>
                              <w:spacing w:val="-4"/>
                              <w:szCs w:val="20"/>
                              <w:lang w:val="en-GB"/>
                            </w:rPr>
                            <w:t xml:space="preserve"> |</w:t>
                          </w:r>
                          <w:r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t xml:space="preserve"> </w:t>
                          </w:r>
                          <w:r w:rsidR="00054963"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t>Proxy Form</w:t>
                          </w:r>
                          <w:r w:rsidR="00794D85"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eastAsia="Figtree Light" w:cs="HelveticaNeueLT Std"/>
                              <w:color w:val="F6A704"/>
                              <w:spacing w:val="-4"/>
                              <w:szCs w:val="20"/>
                              <w:lang w:val="en-GB"/>
                            </w:rPr>
                            <w:t xml:space="preserve">| </w:t>
                          </w:r>
                          <w:r w:rsidR="00054963">
                            <w:rPr>
                              <w:rFonts w:eastAsia="Figtree Light" w:cs="HelveticaNeueLT Std"/>
                              <w:color w:val="004E76"/>
                              <w:spacing w:val="-4"/>
                              <w:szCs w:val="20"/>
                              <w:lang w:val="en-GB"/>
                            </w:rPr>
                            <w:t>2024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E40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7.35pt;width:408.2pt;height:41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" filled="f" stroked="f">
              <v:textbox>
                <w:txbxContent>
                  <w:p w14:paraId="5C80DAB5" w14:textId="467109F2" w:rsidR="007D7816" w:rsidRDefault="007D7816" w:rsidP="00054963">
                    <w:pPr>
                      <w:tabs>
                        <w:tab w:val="left" w:pos="68"/>
                        <w:tab w:val="left" w:pos="135"/>
                        <w:tab w:val="left" w:pos="203"/>
                      </w:tabs>
                      <w:suppressAutoHyphens/>
                      <w:autoSpaceDE w:val="0"/>
                      <w:autoSpaceDN w:val="0"/>
                      <w:adjustRightInd w:val="0"/>
                      <w:spacing w:before="57" w:after="0" w:line="360" w:lineRule="auto"/>
                      <w:textAlignment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br/>
                    </w:r>
                    <w:r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fldChar w:fldCharType="begin"/>
                    </w:r>
                    <w:r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instrText xml:space="preserve"> PAGE   \* MERGEFORMAT </w:instrText>
                    </w:r>
                    <w:r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fldChar w:fldCharType="separate"/>
                    </w:r>
                    <w:r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t>2</w:t>
                    </w:r>
                    <w:r>
                      <w:rPr>
                        <w:rFonts w:eastAsia="Figtree Light" w:cs="HelveticaNeueLT Std"/>
                        <w:noProof/>
                        <w:color w:val="004E76"/>
                        <w:spacing w:val="-4"/>
                        <w:szCs w:val="20"/>
                        <w:lang w:val="en-GB"/>
                      </w:rPr>
                      <w:fldChar w:fldCharType="end"/>
                    </w:r>
                    <w:r w:rsidR="00794D85">
                      <w:rPr>
                        <w:rFonts w:eastAsia="Figtree Light" w:cs="HelveticaNeueLT Std"/>
                        <w:noProof/>
                        <w:color w:val="004E76"/>
                        <w:spacing w:val="-4"/>
                        <w:szCs w:val="20"/>
                        <w:lang w:val="en-GB"/>
                      </w:rPr>
                      <w:t xml:space="preserve"> </w:t>
                    </w:r>
                    <w:r>
                      <w:rPr>
                        <w:rFonts w:eastAsia="Figtree Light" w:cs="HelveticaNeueLT Std"/>
                        <w:color w:val="F6A704"/>
                        <w:spacing w:val="-4"/>
                        <w:szCs w:val="20"/>
                        <w:lang w:val="en-GB"/>
                      </w:rPr>
                      <w:t>|</w:t>
                    </w:r>
                    <w:r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t xml:space="preserve"> North Management</w:t>
                    </w:r>
                    <w:r>
                      <w:rPr>
                        <w:rFonts w:eastAsia="Figtree Light" w:cs="HelveticaNeueLT Std"/>
                        <w:color w:val="F6A704"/>
                        <w:spacing w:val="-4"/>
                        <w:szCs w:val="20"/>
                        <w:lang w:val="en-GB"/>
                      </w:rPr>
                      <w:t xml:space="preserve"> |</w:t>
                    </w:r>
                    <w:r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t xml:space="preserve"> </w:t>
                    </w:r>
                    <w:r w:rsidR="00054963"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t>Proxy Form</w:t>
                    </w:r>
                    <w:r w:rsidR="00794D85"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t xml:space="preserve"> </w:t>
                    </w:r>
                    <w:r>
                      <w:rPr>
                        <w:rFonts w:eastAsia="Figtree Light" w:cs="HelveticaNeueLT Std"/>
                        <w:color w:val="F6A704"/>
                        <w:spacing w:val="-4"/>
                        <w:szCs w:val="20"/>
                        <w:lang w:val="en-GB"/>
                      </w:rPr>
                      <w:t xml:space="preserve">| </w:t>
                    </w:r>
                    <w:r w:rsidR="00054963">
                      <w:rPr>
                        <w:rFonts w:eastAsia="Figtree Light" w:cs="HelveticaNeueLT Std"/>
                        <w:color w:val="004E76"/>
                        <w:spacing w:val="-4"/>
                        <w:szCs w:val="20"/>
                        <w:lang w:val="en-GB"/>
                      </w:rPr>
                      <w:t>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020A" w14:textId="77777777" w:rsidR="00C7622A" w:rsidRDefault="00C7622A" w:rsidP="00E026C9">
      <w:pPr>
        <w:spacing w:after="0" w:line="240" w:lineRule="auto"/>
      </w:pPr>
      <w:r>
        <w:separator/>
      </w:r>
    </w:p>
  </w:footnote>
  <w:footnote w:type="continuationSeparator" w:id="0">
    <w:p w14:paraId="6ADE1F06" w14:textId="77777777" w:rsidR="00C7622A" w:rsidRDefault="00C7622A" w:rsidP="00E0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C426" w14:textId="3E0E0D45" w:rsidR="00590DBA" w:rsidRPr="009E43A5" w:rsidRDefault="00B95F09" w:rsidP="009E43A5">
    <w:pPr>
      <w:pStyle w:val="NoParagraphStyle"/>
      <w:tabs>
        <w:tab w:val="left" w:pos="198"/>
        <w:tab w:val="left" w:pos="340"/>
      </w:tabs>
      <w:suppressAutoHyphens/>
      <w:rPr>
        <w:rFonts w:ascii="Helvetica" w:hAnsi="Helvetica" w:cs="HelveticaNeueLT Std"/>
        <w:color w:val="004576"/>
        <w:spacing w:val="-4"/>
        <w:sz w:val="20"/>
        <w:szCs w:val="18"/>
        <w:vertAlign w:val="subscript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3E1C1F2" wp14:editId="3C1FE45C">
          <wp:simplePos x="0" y="0"/>
          <wp:positionH relativeFrom="page">
            <wp:align>right</wp:align>
          </wp:positionH>
          <wp:positionV relativeFrom="paragraph">
            <wp:posOffset>-505602</wp:posOffset>
          </wp:positionV>
          <wp:extent cx="2283428" cy="2038838"/>
          <wp:effectExtent l="0" t="0" r="317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28" cy="2038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F6C2" w14:textId="77777777" w:rsidR="00590DBA" w:rsidRDefault="00B95F09">
    <w:pPr>
      <w:pStyle w:val="Header"/>
    </w:pP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0.1pt;height:130.1pt" o:bullet="t">
        <v:imagedata r:id="rId1" o:title="PICA Logo Heart Bullet point 13PT"/>
      </v:shape>
    </w:pict>
  </w:numPicBullet>
  <w:abstractNum w:abstractNumId="0" w15:restartNumberingAfterBreak="0">
    <w:nsid w:val="0026536C"/>
    <w:multiLevelType w:val="multilevel"/>
    <w:tmpl w:val="1D02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B1373"/>
    <w:multiLevelType w:val="hybridMultilevel"/>
    <w:tmpl w:val="9B64F9FC"/>
    <w:lvl w:ilvl="0" w:tplc="1E224CB8">
      <w:start w:val="3"/>
      <w:numFmt w:val="bullet"/>
      <w:lvlText w:val="-"/>
      <w:lvlJc w:val="left"/>
      <w:pPr>
        <w:ind w:left="615" w:hanging="360"/>
      </w:pPr>
      <w:rPr>
        <w:rFonts w:ascii="Figtree Light" w:eastAsia="Figtree Light" w:hAnsi="Figtree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3EA5B2F"/>
    <w:multiLevelType w:val="hybridMultilevel"/>
    <w:tmpl w:val="A92C6726"/>
    <w:lvl w:ilvl="0" w:tplc="C0B2FC82">
      <w:numFmt w:val="bullet"/>
      <w:lvlText w:val="-"/>
      <w:lvlJc w:val="left"/>
      <w:pPr>
        <w:ind w:left="720" w:hanging="360"/>
      </w:pPr>
      <w:rPr>
        <w:rFonts w:ascii="Figtree Light" w:eastAsia="Times New Roman" w:hAnsi="Figtree Ligh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832"/>
    <w:multiLevelType w:val="multilevel"/>
    <w:tmpl w:val="6E84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00901"/>
    <w:multiLevelType w:val="hybridMultilevel"/>
    <w:tmpl w:val="1CC29D58"/>
    <w:lvl w:ilvl="0" w:tplc="E7A2C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3695A"/>
    <w:multiLevelType w:val="hybridMultilevel"/>
    <w:tmpl w:val="C9AA079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82B54"/>
    <w:multiLevelType w:val="multilevel"/>
    <w:tmpl w:val="D402CCC0"/>
    <w:lvl w:ilvl="0">
      <w:start w:val="1"/>
      <w:numFmt w:val="decimal"/>
      <w:pStyle w:val="Main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E8C5A5A"/>
    <w:multiLevelType w:val="hybridMultilevel"/>
    <w:tmpl w:val="907A3D2E"/>
    <w:lvl w:ilvl="0" w:tplc="8246168E">
      <w:numFmt w:val="bullet"/>
      <w:lvlText w:val="-"/>
      <w:lvlJc w:val="left"/>
      <w:pPr>
        <w:ind w:left="720" w:hanging="360"/>
      </w:pPr>
      <w:rPr>
        <w:rFonts w:ascii="Figtree Light" w:eastAsia="Figtree Light" w:hAnsi="Figtree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E73EC"/>
    <w:multiLevelType w:val="hybridMultilevel"/>
    <w:tmpl w:val="ED64B424"/>
    <w:lvl w:ilvl="0" w:tplc="468CD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05DA2"/>
    <w:multiLevelType w:val="hybridMultilevel"/>
    <w:tmpl w:val="57942D2E"/>
    <w:lvl w:ilvl="0" w:tplc="9F0E4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12550"/>
    <w:multiLevelType w:val="hybridMultilevel"/>
    <w:tmpl w:val="4524F5A4"/>
    <w:lvl w:ilvl="0" w:tplc="26C84A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43856"/>
    <w:multiLevelType w:val="hybridMultilevel"/>
    <w:tmpl w:val="F504636A"/>
    <w:lvl w:ilvl="0" w:tplc="7D34D4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4677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E5277"/>
    <w:multiLevelType w:val="hybridMultilevel"/>
    <w:tmpl w:val="9CDAE45A"/>
    <w:lvl w:ilvl="0" w:tplc="E0EE9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2C5C"/>
    <w:multiLevelType w:val="hybridMultilevel"/>
    <w:tmpl w:val="D5EAFD3E"/>
    <w:lvl w:ilvl="0" w:tplc="C602D9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A1168F"/>
    <w:multiLevelType w:val="multilevel"/>
    <w:tmpl w:val="49E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D1FF4"/>
    <w:multiLevelType w:val="hybridMultilevel"/>
    <w:tmpl w:val="078E44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89126">
    <w:abstractNumId w:val="10"/>
  </w:num>
  <w:num w:numId="2" w16cid:durableId="1274902095">
    <w:abstractNumId w:val="13"/>
  </w:num>
  <w:num w:numId="3" w16cid:durableId="1683319593">
    <w:abstractNumId w:val="13"/>
  </w:num>
  <w:num w:numId="4" w16cid:durableId="454177836">
    <w:abstractNumId w:val="13"/>
  </w:num>
  <w:num w:numId="5" w16cid:durableId="1209296411">
    <w:abstractNumId w:val="13"/>
  </w:num>
  <w:num w:numId="6" w16cid:durableId="1315530068">
    <w:abstractNumId w:val="6"/>
  </w:num>
  <w:num w:numId="7" w16cid:durableId="1260092799">
    <w:abstractNumId w:val="12"/>
  </w:num>
  <w:num w:numId="8" w16cid:durableId="1307277685">
    <w:abstractNumId w:val="9"/>
  </w:num>
  <w:num w:numId="9" w16cid:durableId="703486428">
    <w:abstractNumId w:val="14"/>
  </w:num>
  <w:num w:numId="10" w16cid:durableId="1306813778">
    <w:abstractNumId w:val="0"/>
  </w:num>
  <w:num w:numId="11" w16cid:durableId="1311787857">
    <w:abstractNumId w:val="3"/>
  </w:num>
  <w:num w:numId="12" w16cid:durableId="1252666305">
    <w:abstractNumId w:val="9"/>
  </w:num>
  <w:num w:numId="13" w16cid:durableId="361830722">
    <w:abstractNumId w:val="7"/>
  </w:num>
  <w:num w:numId="14" w16cid:durableId="1100638085">
    <w:abstractNumId w:val="8"/>
  </w:num>
  <w:num w:numId="15" w16cid:durableId="2081050282">
    <w:abstractNumId w:val="4"/>
  </w:num>
  <w:num w:numId="16" w16cid:durableId="415977904">
    <w:abstractNumId w:val="1"/>
  </w:num>
  <w:num w:numId="17" w16cid:durableId="365102792">
    <w:abstractNumId w:val="5"/>
  </w:num>
  <w:num w:numId="18" w16cid:durableId="2145846590">
    <w:abstractNumId w:val="11"/>
  </w:num>
  <w:num w:numId="19" w16cid:durableId="1074545721">
    <w:abstractNumId w:val="15"/>
  </w:num>
  <w:num w:numId="20" w16cid:durableId="767387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attachedTemplate r:id="rId1"/>
  <w:stylePaneFormatFilter w:val="1521" w:allStyles="1" w:customStyles="0" w:latentStyles="0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1NzGyNLE0trAws7BQ0lEKTi0uzszPAykwNK4FAFbSdEktAAAA"/>
  </w:docVars>
  <w:rsids>
    <w:rsidRoot w:val="0036314D"/>
    <w:rsid w:val="00020D65"/>
    <w:rsid w:val="00030207"/>
    <w:rsid w:val="0004202B"/>
    <w:rsid w:val="00054963"/>
    <w:rsid w:val="000568EF"/>
    <w:rsid w:val="00064406"/>
    <w:rsid w:val="00065F53"/>
    <w:rsid w:val="00066E49"/>
    <w:rsid w:val="000703EA"/>
    <w:rsid w:val="00072BF7"/>
    <w:rsid w:val="00077FFA"/>
    <w:rsid w:val="00096FCC"/>
    <w:rsid w:val="000A3E83"/>
    <w:rsid w:val="000A6050"/>
    <w:rsid w:val="000C1030"/>
    <w:rsid w:val="000D03B1"/>
    <w:rsid w:val="000D082E"/>
    <w:rsid w:val="000D53A2"/>
    <w:rsid w:val="000D5A41"/>
    <w:rsid w:val="00104DEA"/>
    <w:rsid w:val="00130EF6"/>
    <w:rsid w:val="00147E8C"/>
    <w:rsid w:val="00152387"/>
    <w:rsid w:val="00153DCC"/>
    <w:rsid w:val="00156019"/>
    <w:rsid w:val="001561D1"/>
    <w:rsid w:val="00162E73"/>
    <w:rsid w:val="00165357"/>
    <w:rsid w:val="00165724"/>
    <w:rsid w:val="00166E6A"/>
    <w:rsid w:val="00184E36"/>
    <w:rsid w:val="001A5535"/>
    <w:rsid w:val="001A76D6"/>
    <w:rsid w:val="001A77A5"/>
    <w:rsid w:val="001D2252"/>
    <w:rsid w:val="001D482F"/>
    <w:rsid w:val="001E3A3C"/>
    <w:rsid w:val="001F3FED"/>
    <w:rsid w:val="00200CBD"/>
    <w:rsid w:val="002078A0"/>
    <w:rsid w:val="00221299"/>
    <w:rsid w:val="00222435"/>
    <w:rsid w:val="00233819"/>
    <w:rsid w:val="00236142"/>
    <w:rsid w:val="00252EF0"/>
    <w:rsid w:val="002545EE"/>
    <w:rsid w:val="00266802"/>
    <w:rsid w:val="002878A2"/>
    <w:rsid w:val="0028794C"/>
    <w:rsid w:val="002958AF"/>
    <w:rsid w:val="002A37A2"/>
    <w:rsid w:val="002B3DC6"/>
    <w:rsid w:val="002B7469"/>
    <w:rsid w:val="002C1580"/>
    <w:rsid w:val="002C4210"/>
    <w:rsid w:val="002C5FDE"/>
    <w:rsid w:val="002D0578"/>
    <w:rsid w:val="002E5A00"/>
    <w:rsid w:val="00322822"/>
    <w:rsid w:val="00327374"/>
    <w:rsid w:val="0033350F"/>
    <w:rsid w:val="00351B00"/>
    <w:rsid w:val="00351D13"/>
    <w:rsid w:val="00351DAE"/>
    <w:rsid w:val="0036314D"/>
    <w:rsid w:val="00377021"/>
    <w:rsid w:val="003845E5"/>
    <w:rsid w:val="00385CF8"/>
    <w:rsid w:val="00385F1B"/>
    <w:rsid w:val="00396FBA"/>
    <w:rsid w:val="003A5A11"/>
    <w:rsid w:val="003A7062"/>
    <w:rsid w:val="003B095A"/>
    <w:rsid w:val="003D7238"/>
    <w:rsid w:val="003E558C"/>
    <w:rsid w:val="00456CD2"/>
    <w:rsid w:val="00463315"/>
    <w:rsid w:val="00464595"/>
    <w:rsid w:val="0047368A"/>
    <w:rsid w:val="00485F71"/>
    <w:rsid w:val="004A4A78"/>
    <w:rsid w:val="004B3155"/>
    <w:rsid w:val="004C2FD0"/>
    <w:rsid w:val="004D2677"/>
    <w:rsid w:val="005002C5"/>
    <w:rsid w:val="00504383"/>
    <w:rsid w:val="005061F6"/>
    <w:rsid w:val="00511E17"/>
    <w:rsid w:val="00522203"/>
    <w:rsid w:val="00537FEE"/>
    <w:rsid w:val="00553D13"/>
    <w:rsid w:val="00577DDA"/>
    <w:rsid w:val="00590DBA"/>
    <w:rsid w:val="00590F39"/>
    <w:rsid w:val="00591630"/>
    <w:rsid w:val="00591C4B"/>
    <w:rsid w:val="005A7186"/>
    <w:rsid w:val="005C077B"/>
    <w:rsid w:val="005C22D7"/>
    <w:rsid w:val="005E22B2"/>
    <w:rsid w:val="005E282C"/>
    <w:rsid w:val="00601792"/>
    <w:rsid w:val="006201A5"/>
    <w:rsid w:val="0062099F"/>
    <w:rsid w:val="0065196A"/>
    <w:rsid w:val="00661396"/>
    <w:rsid w:val="00664E28"/>
    <w:rsid w:val="0069569B"/>
    <w:rsid w:val="006B58F5"/>
    <w:rsid w:val="006D7901"/>
    <w:rsid w:val="006E2CD1"/>
    <w:rsid w:val="006F3CF3"/>
    <w:rsid w:val="00715FF3"/>
    <w:rsid w:val="00726AEC"/>
    <w:rsid w:val="00730C93"/>
    <w:rsid w:val="007344F1"/>
    <w:rsid w:val="0074730D"/>
    <w:rsid w:val="00750036"/>
    <w:rsid w:val="00760D02"/>
    <w:rsid w:val="00763753"/>
    <w:rsid w:val="00774E70"/>
    <w:rsid w:val="0077550E"/>
    <w:rsid w:val="00781C84"/>
    <w:rsid w:val="007827EF"/>
    <w:rsid w:val="00794D85"/>
    <w:rsid w:val="00796D52"/>
    <w:rsid w:val="007A2E54"/>
    <w:rsid w:val="007B527E"/>
    <w:rsid w:val="007D7816"/>
    <w:rsid w:val="00802348"/>
    <w:rsid w:val="00812216"/>
    <w:rsid w:val="008801F1"/>
    <w:rsid w:val="00894DD7"/>
    <w:rsid w:val="008A1D4C"/>
    <w:rsid w:val="008A2E4D"/>
    <w:rsid w:val="008B1850"/>
    <w:rsid w:val="008D0E0C"/>
    <w:rsid w:val="00912D81"/>
    <w:rsid w:val="00925C1B"/>
    <w:rsid w:val="00930E5A"/>
    <w:rsid w:val="00932AD7"/>
    <w:rsid w:val="009455BC"/>
    <w:rsid w:val="009531AA"/>
    <w:rsid w:val="00972084"/>
    <w:rsid w:val="009754AC"/>
    <w:rsid w:val="009754FE"/>
    <w:rsid w:val="0098650E"/>
    <w:rsid w:val="009B1BA2"/>
    <w:rsid w:val="009B5331"/>
    <w:rsid w:val="00A019BA"/>
    <w:rsid w:val="00A0682C"/>
    <w:rsid w:val="00A22AAD"/>
    <w:rsid w:val="00A30AFC"/>
    <w:rsid w:val="00A4119E"/>
    <w:rsid w:val="00A52452"/>
    <w:rsid w:val="00A529C9"/>
    <w:rsid w:val="00A70C4A"/>
    <w:rsid w:val="00A93FFC"/>
    <w:rsid w:val="00A9504E"/>
    <w:rsid w:val="00A96EE3"/>
    <w:rsid w:val="00AA772C"/>
    <w:rsid w:val="00AD4109"/>
    <w:rsid w:val="00AE0285"/>
    <w:rsid w:val="00AE780E"/>
    <w:rsid w:val="00B07FCC"/>
    <w:rsid w:val="00B340A1"/>
    <w:rsid w:val="00B35FD7"/>
    <w:rsid w:val="00B71554"/>
    <w:rsid w:val="00B810B1"/>
    <w:rsid w:val="00B95F09"/>
    <w:rsid w:val="00BB47EB"/>
    <w:rsid w:val="00BC3358"/>
    <w:rsid w:val="00BC7631"/>
    <w:rsid w:val="00BD01AF"/>
    <w:rsid w:val="00BD56B7"/>
    <w:rsid w:val="00BD620C"/>
    <w:rsid w:val="00BE70B0"/>
    <w:rsid w:val="00BF2E49"/>
    <w:rsid w:val="00C002E9"/>
    <w:rsid w:val="00C030BD"/>
    <w:rsid w:val="00C038AD"/>
    <w:rsid w:val="00C2634A"/>
    <w:rsid w:val="00C71937"/>
    <w:rsid w:val="00C72BB1"/>
    <w:rsid w:val="00C7622A"/>
    <w:rsid w:val="00CC363F"/>
    <w:rsid w:val="00CE6BDA"/>
    <w:rsid w:val="00CE7CB5"/>
    <w:rsid w:val="00CF5877"/>
    <w:rsid w:val="00D018DB"/>
    <w:rsid w:val="00D148DC"/>
    <w:rsid w:val="00D22430"/>
    <w:rsid w:val="00D23BAA"/>
    <w:rsid w:val="00D37712"/>
    <w:rsid w:val="00D44A33"/>
    <w:rsid w:val="00D451B4"/>
    <w:rsid w:val="00D53AD5"/>
    <w:rsid w:val="00D81310"/>
    <w:rsid w:val="00D91FE7"/>
    <w:rsid w:val="00D96355"/>
    <w:rsid w:val="00D96C7E"/>
    <w:rsid w:val="00DA1F04"/>
    <w:rsid w:val="00DA53D8"/>
    <w:rsid w:val="00DC6915"/>
    <w:rsid w:val="00DD713E"/>
    <w:rsid w:val="00DE7F7D"/>
    <w:rsid w:val="00E026C9"/>
    <w:rsid w:val="00E1052E"/>
    <w:rsid w:val="00E4042D"/>
    <w:rsid w:val="00E53670"/>
    <w:rsid w:val="00E672C8"/>
    <w:rsid w:val="00E67CFA"/>
    <w:rsid w:val="00E845E9"/>
    <w:rsid w:val="00E84A62"/>
    <w:rsid w:val="00E9052B"/>
    <w:rsid w:val="00E92B17"/>
    <w:rsid w:val="00EB2360"/>
    <w:rsid w:val="00EC47A2"/>
    <w:rsid w:val="00ED5495"/>
    <w:rsid w:val="00ED7E04"/>
    <w:rsid w:val="00EF2F6A"/>
    <w:rsid w:val="00EF306D"/>
    <w:rsid w:val="00F022F0"/>
    <w:rsid w:val="00F04E9C"/>
    <w:rsid w:val="00F15055"/>
    <w:rsid w:val="00F22766"/>
    <w:rsid w:val="00F26089"/>
    <w:rsid w:val="00F32A17"/>
    <w:rsid w:val="00F37312"/>
    <w:rsid w:val="00F5573F"/>
    <w:rsid w:val="00F705B4"/>
    <w:rsid w:val="00F86652"/>
    <w:rsid w:val="00F9451A"/>
    <w:rsid w:val="00FA0BBA"/>
    <w:rsid w:val="00FA5FFB"/>
    <w:rsid w:val="00FB7F9B"/>
    <w:rsid w:val="00FC0931"/>
    <w:rsid w:val="00FD343F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69B12AAC"/>
  <w15:chartTrackingRefBased/>
  <w15:docId w15:val="{4000FAB4-732B-46CE-A1E3-47A7BB8C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C9"/>
    <w:pPr>
      <w:spacing w:after="120" w:line="300" w:lineRule="auto"/>
    </w:pPr>
    <w:rPr>
      <w:rFonts w:ascii="Figtree Light" w:hAnsi="Figtree Light"/>
      <w:color w:val="004677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4963"/>
    <w:pPr>
      <w:keepNext/>
      <w:keepLines/>
      <w:spacing w:after="0" w:line="276" w:lineRule="auto"/>
      <w:jc w:val="center"/>
      <w:outlineLvl w:val="0"/>
    </w:pPr>
    <w:rPr>
      <w:rFonts w:ascii="Figtree SemiBold" w:eastAsia="Times New Roman" w:hAnsi="Figtree SemiBold" w:cstheme="majorBidi"/>
      <w:color w:val="F6A704" w:themeColor="accent1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extBody"/>
    <w:next w:val="TextBody"/>
    <w:link w:val="TitleChar"/>
    <w:autoRedefine/>
    <w:uiPriority w:val="10"/>
    <w:qFormat/>
    <w:rsid w:val="00794D85"/>
    <w:pPr>
      <w:spacing w:after="240" w:line="240" w:lineRule="auto"/>
      <w:contextualSpacing/>
    </w:pPr>
    <w:rPr>
      <w:rFonts w:ascii="Figtree SemiBold" w:eastAsiaTheme="majorEastAsia" w:hAnsi="Figtree SemiBold" w:cstheme="majorBidi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4D85"/>
    <w:rPr>
      <w:rFonts w:ascii="Figtree SemiBold" w:eastAsiaTheme="majorEastAsia" w:hAnsi="Figtree SemiBold" w:cstheme="majorBidi"/>
      <w:color w:val="004677" w:themeColor="text1"/>
      <w:spacing w:val="-10"/>
      <w:kern w:val="28"/>
      <w:sz w:val="52"/>
      <w:szCs w:val="5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54963"/>
    <w:rPr>
      <w:rFonts w:ascii="Figtree SemiBold" w:eastAsia="Times New Roman" w:hAnsi="Figtree SemiBold" w:cstheme="majorBidi"/>
      <w:color w:val="F6A704" w:themeColor="accent1"/>
      <w:sz w:val="20"/>
      <w:szCs w:val="20"/>
      <w:lang w:eastAsia="en-AU"/>
    </w:rPr>
  </w:style>
  <w:style w:type="paragraph" w:customStyle="1" w:styleId="TextBody">
    <w:name w:val="Text Body"/>
    <w:basedOn w:val="Normal"/>
    <w:link w:val="TextBodyChar"/>
    <w:autoRedefine/>
    <w:rsid w:val="00D37712"/>
    <w:pPr>
      <w:spacing w:after="0" w:line="276" w:lineRule="auto"/>
    </w:pPr>
    <w:rPr>
      <w:rFonts w:eastAsia="Times New Roman" w:cs="Tahoma"/>
      <w:sz w:val="24"/>
      <w:szCs w:val="24"/>
      <w:lang w:eastAsia="en-AU"/>
    </w:rPr>
  </w:style>
  <w:style w:type="character" w:customStyle="1" w:styleId="TextBodyChar">
    <w:name w:val="Text Body Char"/>
    <w:basedOn w:val="DefaultParagraphFont"/>
    <w:link w:val="TextBody"/>
    <w:rsid w:val="00D37712"/>
    <w:rPr>
      <w:rFonts w:ascii="Figtree Light" w:eastAsia="Times New Roman" w:hAnsi="Figtree Light" w:cs="Tahoma"/>
      <w:color w:val="004677" w:themeColor="text1"/>
      <w:sz w:val="24"/>
      <w:szCs w:val="24"/>
      <w:lang w:eastAsia="en-AU"/>
    </w:rPr>
  </w:style>
  <w:style w:type="paragraph" w:customStyle="1" w:styleId="SubHeading">
    <w:name w:val="Sub Heading"/>
    <w:basedOn w:val="Normal"/>
    <w:link w:val="SubHeadingChar"/>
    <w:autoRedefine/>
    <w:rsid w:val="00750036"/>
    <w:pPr>
      <w:spacing w:before="120" w:after="480" w:line="276" w:lineRule="auto"/>
    </w:pPr>
    <w:rPr>
      <w:rFonts w:asciiTheme="majorHAnsi" w:hAnsiTheme="majorHAnsi" w:cs="Tahoma"/>
      <w:bCs/>
      <w:color w:val="F6A704" w:themeColor="accent1"/>
      <w:sz w:val="32"/>
      <w:szCs w:val="32"/>
    </w:rPr>
  </w:style>
  <w:style w:type="character" w:customStyle="1" w:styleId="SubHeadingChar">
    <w:name w:val="Sub Heading Char"/>
    <w:basedOn w:val="DefaultParagraphFont"/>
    <w:link w:val="SubHeading"/>
    <w:rsid w:val="00750036"/>
    <w:rPr>
      <w:rFonts w:asciiTheme="majorHAnsi" w:hAnsiTheme="majorHAnsi" w:cs="Tahoma"/>
      <w:bCs/>
      <w:color w:val="F6A704" w:themeColor="accent1"/>
      <w:sz w:val="32"/>
      <w:szCs w:val="32"/>
    </w:rPr>
  </w:style>
  <w:style w:type="paragraph" w:customStyle="1" w:styleId="Sectionheading">
    <w:name w:val="Section heading"/>
    <w:basedOn w:val="TextBody"/>
    <w:link w:val="SectionheadingChar"/>
    <w:autoRedefine/>
    <w:rsid w:val="000A3E83"/>
    <w:rPr>
      <w:bCs/>
      <w:color w:val="F6A704" w:themeColor="accent1"/>
    </w:rPr>
  </w:style>
  <w:style w:type="character" w:customStyle="1" w:styleId="SectionheadingChar">
    <w:name w:val="Section heading Char"/>
    <w:basedOn w:val="TextBodyChar"/>
    <w:link w:val="Sectionheading"/>
    <w:rsid w:val="000A3E83"/>
    <w:rPr>
      <w:rFonts w:ascii="Figtree SemiBold" w:eastAsiaTheme="minorEastAsia" w:hAnsi="Figtree SemiBold" w:cs="Tahoma"/>
      <w:bCs/>
      <w:color w:val="F6A704" w:themeColor="accent1"/>
      <w:sz w:val="24"/>
      <w:szCs w:val="20"/>
      <w:lang w:eastAsia="en-AU"/>
    </w:rPr>
  </w:style>
  <w:style w:type="paragraph" w:customStyle="1" w:styleId="Introductioncopy">
    <w:name w:val="Introduction copy"/>
    <w:basedOn w:val="Normal"/>
    <w:link w:val="IntroductioncopyChar"/>
    <w:autoRedefine/>
    <w:rsid w:val="00750036"/>
    <w:pPr>
      <w:spacing w:after="0" w:line="276" w:lineRule="auto"/>
    </w:pPr>
    <w:rPr>
      <w:rFonts w:asciiTheme="majorHAnsi" w:hAnsiTheme="majorHAnsi" w:cs="Tahoma"/>
      <w:bCs/>
      <w:color w:val="004E76"/>
      <w:sz w:val="24"/>
      <w:szCs w:val="24"/>
    </w:rPr>
  </w:style>
  <w:style w:type="character" w:customStyle="1" w:styleId="IntroductioncopyChar">
    <w:name w:val="Introduction copy Char"/>
    <w:basedOn w:val="DefaultParagraphFont"/>
    <w:link w:val="Introductioncopy"/>
    <w:rsid w:val="00750036"/>
    <w:rPr>
      <w:rFonts w:asciiTheme="majorHAnsi" w:hAnsiTheme="majorHAnsi" w:cs="Tahoma"/>
      <w:bCs/>
      <w:color w:val="004E76"/>
      <w:sz w:val="24"/>
      <w:szCs w:val="24"/>
    </w:rPr>
  </w:style>
  <w:style w:type="character" w:styleId="IntenseEmphasis">
    <w:name w:val="Intense Emphasis"/>
    <w:basedOn w:val="DefaultParagraphFont"/>
    <w:uiPriority w:val="21"/>
    <w:rsid w:val="000A3E83"/>
    <w:rPr>
      <w:rFonts w:ascii="Figtree Light" w:hAnsi="Figtree Light"/>
      <w:i w:val="0"/>
      <w:iCs/>
      <w:color w:val="auto"/>
      <w:sz w:val="22"/>
    </w:rPr>
  </w:style>
  <w:style w:type="paragraph" w:customStyle="1" w:styleId="CTAV1">
    <w:name w:val="CTA V1"/>
    <w:basedOn w:val="Introductioncopy"/>
    <w:link w:val="CTAV1Char"/>
    <w:autoRedefine/>
    <w:rsid w:val="0028794C"/>
    <w:rPr>
      <w:sz w:val="20"/>
    </w:rPr>
  </w:style>
  <w:style w:type="character" w:customStyle="1" w:styleId="CTAV1Char">
    <w:name w:val="CTA V1 Char"/>
    <w:basedOn w:val="IntroductioncopyChar"/>
    <w:link w:val="CTAV1"/>
    <w:rsid w:val="0028794C"/>
    <w:rPr>
      <w:rFonts w:asciiTheme="majorHAnsi" w:hAnsiTheme="majorHAnsi" w:cs="Tahoma"/>
      <w:bCs/>
      <w:color w:val="004E76"/>
      <w:sz w:val="20"/>
      <w:szCs w:val="24"/>
    </w:rPr>
  </w:style>
  <w:style w:type="paragraph" w:customStyle="1" w:styleId="CTAV2">
    <w:name w:val="CTA V2"/>
    <w:basedOn w:val="CTAV1"/>
    <w:link w:val="CTAV2Char"/>
    <w:autoRedefine/>
    <w:rsid w:val="0028794C"/>
    <w:rPr>
      <w:color w:val="F6A704" w:themeColor="accent1"/>
    </w:rPr>
  </w:style>
  <w:style w:type="character" w:customStyle="1" w:styleId="CTAV2Char">
    <w:name w:val="CTA V2 Char"/>
    <w:basedOn w:val="CTAV1Char"/>
    <w:link w:val="CTAV2"/>
    <w:rsid w:val="0028794C"/>
    <w:rPr>
      <w:rFonts w:asciiTheme="majorHAnsi" w:hAnsiTheme="majorHAnsi" w:cs="Tahoma"/>
      <w:bCs/>
      <w:color w:val="F6A704" w:themeColor="accent1"/>
      <w:sz w:val="20"/>
      <w:szCs w:val="24"/>
    </w:rPr>
  </w:style>
  <w:style w:type="paragraph" w:customStyle="1" w:styleId="TextOrange">
    <w:name w:val="Text Orange"/>
    <w:basedOn w:val="Introductioncopy"/>
    <w:link w:val="TextOrangeChar"/>
    <w:autoRedefine/>
    <w:rsid w:val="0028794C"/>
    <w:rPr>
      <w:rFonts w:eastAsia="Times New Roman"/>
      <w:color w:val="F6A704" w:themeColor="accent1"/>
      <w:sz w:val="20"/>
      <w:lang w:eastAsia="en-AU"/>
    </w:rPr>
  </w:style>
  <w:style w:type="character" w:customStyle="1" w:styleId="TextOrangeChar">
    <w:name w:val="Text Orange Char"/>
    <w:basedOn w:val="IntroductioncopyChar"/>
    <w:link w:val="TextOrange"/>
    <w:rsid w:val="0028794C"/>
    <w:rPr>
      <w:rFonts w:asciiTheme="majorHAnsi" w:eastAsia="Times New Roman" w:hAnsiTheme="majorHAnsi" w:cs="Tahoma"/>
      <w:bCs/>
      <w:color w:val="F6A704" w:themeColor="accent1"/>
      <w:sz w:val="20"/>
      <w:szCs w:val="24"/>
      <w:lang w:eastAsia="en-AU"/>
    </w:rPr>
  </w:style>
  <w:style w:type="paragraph" w:customStyle="1" w:styleId="Body">
    <w:name w:val="Body"/>
    <w:basedOn w:val="Normal"/>
    <w:link w:val="BodyChar"/>
    <w:autoRedefine/>
    <w:rsid w:val="0028794C"/>
    <w:pPr>
      <w:spacing w:after="0" w:line="276" w:lineRule="auto"/>
    </w:pPr>
    <w:rPr>
      <w:rFonts w:eastAsia="Times New Roman" w:cs="Tahoma"/>
      <w:bCs/>
      <w:szCs w:val="24"/>
      <w:lang w:eastAsia="en-AU"/>
    </w:rPr>
  </w:style>
  <w:style w:type="character" w:customStyle="1" w:styleId="BodyChar">
    <w:name w:val="Body Char"/>
    <w:basedOn w:val="DefaultParagraphFont"/>
    <w:link w:val="Body"/>
    <w:rsid w:val="0028794C"/>
    <w:rPr>
      <w:rFonts w:eastAsia="Times New Roman" w:cs="Tahoma"/>
      <w:bCs/>
      <w:color w:val="004677" w:themeColor="text1"/>
      <w:sz w:val="20"/>
      <w:szCs w:val="24"/>
      <w:lang w:eastAsia="en-AU"/>
    </w:rPr>
  </w:style>
  <w:style w:type="paragraph" w:customStyle="1" w:styleId="Mainheading2">
    <w:name w:val="Main heading 2"/>
    <w:basedOn w:val="Normal"/>
    <w:link w:val="Mainheading2Char"/>
    <w:autoRedefine/>
    <w:rsid w:val="0028794C"/>
    <w:pPr>
      <w:numPr>
        <w:numId w:val="6"/>
      </w:numPr>
      <w:spacing w:before="120" w:line="276" w:lineRule="auto"/>
      <w:ind w:left="1080"/>
    </w:pPr>
    <w:rPr>
      <w:rFonts w:asciiTheme="majorHAnsi" w:eastAsia="Times New Roman" w:hAnsiTheme="majorHAnsi" w:cs="Tahoma"/>
      <w:bCs/>
      <w:color w:val="F6A704" w:themeColor="accent1"/>
      <w:sz w:val="52"/>
      <w:szCs w:val="52"/>
      <w:lang w:eastAsia="en-AU"/>
    </w:rPr>
  </w:style>
  <w:style w:type="character" w:customStyle="1" w:styleId="Mainheading2Char">
    <w:name w:val="Main heading 2 Char"/>
    <w:basedOn w:val="DefaultParagraphFont"/>
    <w:link w:val="Mainheading2"/>
    <w:rsid w:val="0028794C"/>
    <w:rPr>
      <w:rFonts w:asciiTheme="majorHAnsi" w:eastAsia="Times New Roman" w:hAnsiTheme="majorHAnsi" w:cs="Tahoma"/>
      <w:bCs/>
      <w:color w:val="F6A704" w:themeColor="accent1"/>
      <w:sz w:val="52"/>
      <w:szCs w:val="52"/>
      <w:lang w:eastAsia="en-AU"/>
    </w:rPr>
  </w:style>
  <w:style w:type="paragraph" w:customStyle="1" w:styleId="MainHeading20">
    <w:name w:val="Main Heading 2"/>
    <w:basedOn w:val="Mainheading2"/>
    <w:link w:val="MainHeading2Char0"/>
    <w:autoRedefine/>
    <w:rsid w:val="0028794C"/>
    <w:pPr>
      <w:ind w:left="720"/>
    </w:pPr>
  </w:style>
  <w:style w:type="paragraph" w:customStyle="1" w:styleId="ContactDetails">
    <w:name w:val="Contact Details"/>
    <w:basedOn w:val="Normal"/>
    <w:link w:val="ContactDetailsChar"/>
    <w:autoRedefine/>
    <w:rsid w:val="00750036"/>
    <w:pPr>
      <w:tabs>
        <w:tab w:val="left" w:pos="68"/>
        <w:tab w:val="left" w:pos="135"/>
        <w:tab w:val="left" w:pos="203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cs="HelveticaNeueLT Std"/>
      <w:color w:val="004E76"/>
      <w:spacing w:val="-4"/>
      <w:szCs w:val="20"/>
      <w:lang w:val="en-GB"/>
    </w:rPr>
  </w:style>
  <w:style w:type="character" w:customStyle="1" w:styleId="MainHeading2Char0">
    <w:name w:val="Main Heading 2 Char"/>
    <w:basedOn w:val="Mainheading2Char"/>
    <w:link w:val="MainHeading20"/>
    <w:rsid w:val="0028794C"/>
    <w:rPr>
      <w:rFonts w:asciiTheme="majorHAnsi" w:eastAsia="Times New Roman" w:hAnsiTheme="majorHAnsi" w:cs="Tahoma"/>
      <w:bCs/>
      <w:color w:val="F6A704" w:themeColor="accent1"/>
      <w:sz w:val="52"/>
      <w:szCs w:val="52"/>
      <w:lang w:eastAsia="en-AU"/>
    </w:rPr>
  </w:style>
  <w:style w:type="character" w:customStyle="1" w:styleId="ContactDetailsChar">
    <w:name w:val="Contact Details Char"/>
    <w:basedOn w:val="DefaultParagraphFont"/>
    <w:link w:val="ContactDetails"/>
    <w:rsid w:val="00750036"/>
    <w:rPr>
      <w:rFonts w:ascii="Figtree Light" w:hAnsi="Figtree Light" w:cs="HelveticaNeueLT Std"/>
      <w:color w:val="004E76"/>
      <w:spacing w:val="-4"/>
      <w:sz w:val="20"/>
      <w:szCs w:val="20"/>
      <w:lang w:val="en-GB"/>
    </w:rPr>
  </w:style>
  <w:style w:type="paragraph" w:customStyle="1" w:styleId="Style1">
    <w:name w:val="Style1"/>
    <w:basedOn w:val="Normal"/>
    <w:link w:val="Style1Char"/>
    <w:autoRedefine/>
    <w:rsid w:val="00E026C9"/>
    <w:pPr>
      <w:shd w:val="clear" w:color="auto" w:fill="FFFFFF"/>
      <w:spacing w:after="150" w:line="275" w:lineRule="atLeast"/>
      <w:ind w:right="510"/>
    </w:pPr>
    <w:rPr>
      <w:rFonts w:ascii="Figtree SemiBold" w:hAnsi="Figtree SemiBold"/>
      <w:color w:val="F6A704" w:themeColor="accent1"/>
      <w:sz w:val="16"/>
      <w:szCs w:val="16"/>
    </w:rPr>
  </w:style>
  <w:style w:type="character" w:customStyle="1" w:styleId="Style1Char">
    <w:name w:val="Style1 Char"/>
    <w:basedOn w:val="DefaultParagraphFont"/>
    <w:link w:val="Style1"/>
    <w:rsid w:val="00E026C9"/>
    <w:rPr>
      <w:rFonts w:ascii="Figtree SemiBold" w:hAnsi="Figtree SemiBold"/>
      <w:color w:val="F6A704" w:themeColor="accent1"/>
      <w:sz w:val="16"/>
      <w:szCs w:val="16"/>
      <w:shd w:val="clear" w:color="auto" w:fill="FFFFFF"/>
    </w:rPr>
  </w:style>
  <w:style w:type="paragraph" w:customStyle="1" w:styleId="2BodySemibold">
    <w:name w:val="2 Body Semibold"/>
    <w:basedOn w:val="Normal"/>
    <w:link w:val="2BodySemiboldChar"/>
    <w:qFormat/>
    <w:rsid w:val="00E026C9"/>
    <w:rPr>
      <w:rFonts w:ascii="Figtree SemiBold" w:hAnsi="Figtree SemiBold"/>
    </w:rPr>
  </w:style>
  <w:style w:type="character" w:customStyle="1" w:styleId="2BodySemiboldChar">
    <w:name w:val="2 Body Semibold Char"/>
    <w:basedOn w:val="DefaultParagraphFont"/>
    <w:link w:val="2BodySemibold"/>
    <w:rsid w:val="00E026C9"/>
    <w:rPr>
      <w:rFonts w:ascii="Figtree SemiBold" w:hAnsi="Figtree SemiBold"/>
      <w:color w:val="004677" w:themeColor="text1"/>
      <w:sz w:val="20"/>
    </w:rPr>
  </w:style>
  <w:style w:type="paragraph" w:customStyle="1" w:styleId="1BodySemibold">
    <w:name w:val="1 Body Semibold"/>
    <w:basedOn w:val="TextBody"/>
    <w:link w:val="1BodySemiboldChar"/>
    <w:rsid w:val="00750036"/>
    <w:rPr>
      <w:rFonts w:ascii="Figtree SemiBold" w:hAnsi="Figtree SemiBold"/>
      <w:color w:val="F6A704" w:themeColor="accent1"/>
    </w:rPr>
  </w:style>
  <w:style w:type="character" w:customStyle="1" w:styleId="1BodySemiboldChar">
    <w:name w:val="1 Body Semibold Char"/>
    <w:basedOn w:val="TextBodyChar"/>
    <w:link w:val="1BodySemibold"/>
    <w:rsid w:val="00750036"/>
    <w:rPr>
      <w:rFonts w:ascii="Figtree SemiBold" w:eastAsiaTheme="minorEastAsia" w:hAnsi="Figtree SemiBold" w:cs="Tahoma"/>
      <w:color w:val="F6A704" w:themeColor="accent1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qFormat/>
    <w:rsid w:val="00E026C9"/>
    <w:pPr>
      <w:tabs>
        <w:tab w:val="center" w:pos="4513"/>
        <w:tab w:val="right" w:pos="9026"/>
      </w:tabs>
      <w:spacing w:after="0" w:line="240" w:lineRule="auto"/>
    </w:pPr>
    <w:rPr>
      <w:rFonts w:ascii="Figtree SemiBold" w:hAnsi="Figtree SemiBold"/>
      <w:color w:val="F6A70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026C9"/>
    <w:rPr>
      <w:rFonts w:ascii="Figtree SemiBold" w:hAnsi="Figtree SemiBold"/>
      <w:color w:val="F6A704" w:themeColor="accen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E026C9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026C9"/>
    <w:rPr>
      <w:rFonts w:ascii="Figtree Light" w:hAnsi="Figtree Light"/>
      <w:color w:val="004677" w:themeColor="text1"/>
      <w:sz w:val="16"/>
      <w:szCs w:val="16"/>
    </w:rPr>
  </w:style>
  <w:style w:type="paragraph" w:styleId="ListParagraph">
    <w:name w:val="List Paragraph"/>
    <w:aliases w:val="Heart Bullet Points"/>
    <w:basedOn w:val="Normal"/>
    <w:link w:val="ListParagraphChar"/>
    <w:autoRedefine/>
    <w:uiPriority w:val="34"/>
    <w:qFormat/>
    <w:rsid w:val="00726AEC"/>
    <w:pPr>
      <w:spacing w:line="240" w:lineRule="auto"/>
      <w:ind w:left="720"/>
      <w:contextualSpacing/>
      <w:jc w:val="both"/>
    </w:pPr>
    <w:rPr>
      <w:rFonts w:eastAsia="Figtree Light"/>
    </w:rPr>
  </w:style>
  <w:style w:type="character" w:customStyle="1" w:styleId="ListParagraphChar">
    <w:name w:val="List Paragraph Char"/>
    <w:aliases w:val="Heart Bullet Points Char"/>
    <w:basedOn w:val="DefaultParagraphFont"/>
    <w:link w:val="ListParagraph"/>
    <w:uiPriority w:val="34"/>
    <w:rsid w:val="00726AEC"/>
    <w:rPr>
      <w:rFonts w:ascii="Figtree Light" w:eastAsia="Figtree Light" w:hAnsi="Figtree Light"/>
      <w:color w:val="004677" w:themeColor="text1"/>
      <w:sz w:val="20"/>
    </w:rPr>
  </w:style>
  <w:style w:type="paragraph" w:customStyle="1" w:styleId="1BodyHeading">
    <w:name w:val="1 Body Heading"/>
    <w:basedOn w:val="TextBody"/>
    <w:link w:val="1BodyHeadingChar"/>
    <w:qFormat/>
    <w:rsid w:val="00E026C9"/>
    <w:rPr>
      <w:rFonts w:ascii="Figtree SemiBold" w:hAnsi="Figtree SemiBold"/>
      <w:color w:val="F6A704" w:themeColor="accent1"/>
    </w:rPr>
  </w:style>
  <w:style w:type="character" w:customStyle="1" w:styleId="1BodyHeadingChar">
    <w:name w:val="1 Body Heading Char"/>
    <w:basedOn w:val="TextBodyChar"/>
    <w:link w:val="1BodyHeading"/>
    <w:rsid w:val="00E026C9"/>
    <w:rPr>
      <w:rFonts w:ascii="Figtree SemiBold" w:eastAsiaTheme="minorEastAsia" w:hAnsi="Figtree SemiBold" w:cs="Tahoma"/>
      <w:color w:val="F6A704" w:themeColor="accent1"/>
      <w:sz w:val="20"/>
      <w:szCs w:val="20"/>
      <w:lang w:eastAsia="en-AU"/>
    </w:rPr>
  </w:style>
  <w:style w:type="paragraph" w:customStyle="1" w:styleId="NoParagraphStyle">
    <w:name w:val="[No Paragraph Style]"/>
    <w:link w:val="NoParagraphStyleChar"/>
    <w:rsid w:val="00E026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customStyle="1" w:styleId="PICATable-1">
    <w:name w:val="PICA Table - 1"/>
    <w:basedOn w:val="TableNormal"/>
    <w:uiPriority w:val="99"/>
    <w:rsid w:val="00E026C9"/>
    <w:pPr>
      <w:spacing w:after="0" w:line="240" w:lineRule="auto"/>
      <w:jc w:val="center"/>
    </w:pPr>
    <w:rPr>
      <w:rFonts w:ascii="HelveticaNeueLT Std" w:eastAsia="Times New Roman" w:hAnsi="HelveticaNeueLT Std"/>
      <w:color w:val="004677"/>
      <w:sz w:val="20"/>
      <w:lang w:eastAsia="en-AU"/>
    </w:rPr>
    <w:tblPr>
      <w:jc w:val="center"/>
      <w:tblBorders>
        <w:insideH w:val="single" w:sz="18" w:space="0" w:color="EAF6F5"/>
      </w:tblBorders>
      <w:tblCellMar>
        <w:top w:w="113" w:type="dxa"/>
        <w:left w:w="57" w:type="dxa"/>
        <w:bottom w:w="113" w:type="dxa"/>
        <w:right w:w="57" w:type="dxa"/>
      </w:tblCellMar>
    </w:tblPr>
    <w:trPr>
      <w:jc w:val="center"/>
    </w:trPr>
    <w:tcPr>
      <w:shd w:val="clear" w:color="auto" w:fill="D8EEEC"/>
      <w:vAlign w:val="center"/>
    </w:tcPr>
    <w:tblStylePr w:type="firstRow">
      <w:pPr>
        <w:wordWrap/>
        <w:spacing w:beforeLines="0" w:before="120" w:beforeAutospacing="0" w:afterLines="0" w:after="120" w:afterAutospacing="0" w:line="360" w:lineRule="auto"/>
        <w:ind w:leftChars="0" w:left="170" w:rightChars="0" w:right="170"/>
        <w:contextualSpacing/>
        <w:jc w:val="center"/>
      </w:pPr>
      <w:rPr>
        <w:rFonts w:ascii="HelveticaNeueLT Std" w:hAnsi="HelveticaNeueLT Std"/>
        <w:b/>
        <w:color w:val="EAF6F5"/>
        <w:sz w:val="20"/>
      </w:rPr>
      <w:tblPr/>
      <w:tcPr>
        <w:tcBorders>
          <w:top w:val="single" w:sz="18" w:space="0" w:color="EAF6F5"/>
          <w:left w:val="single" w:sz="18" w:space="0" w:color="EAF6F5"/>
          <w:bottom w:val="single" w:sz="18" w:space="0" w:color="EAF6F5"/>
          <w:right w:val="single" w:sz="18" w:space="0" w:color="EAF6F5"/>
          <w:insideH w:val="single" w:sz="18" w:space="0" w:color="EAF6F5"/>
          <w:insideV w:val="single" w:sz="18" w:space="0" w:color="EAF6F5"/>
        </w:tcBorders>
        <w:shd w:val="clear" w:color="auto" w:fill="00B5EC"/>
      </w:tcPr>
    </w:tblStylePr>
    <w:tblStylePr w:type="firstCol">
      <w:pPr>
        <w:jc w:val="left"/>
      </w:pPr>
      <w:tblPr/>
      <w:tcPr>
        <w:shd w:val="clear" w:color="auto" w:fill="B7E0DC"/>
      </w:tcPr>
    </w:tblStylePr>
  </w:style>
  <w:style w:type="character" w:customStyle="1" w:styleId="NoParagraphStyleChar">
    <w:name w:val="[No Paragraph Style] Char"/>
    <w:basedOn w:val="DefaultParagraphFont"/>
    <w:link w:val="NoParagraphStyle"/>
    <w:rsid w:val="00E026C9"/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ainheading">
    <w:name w:val="Main heading"/>
    <w:basedOn w:val="Normal"/>
    <w:link w:val="MainheadingChar"/>
    <w:rsid w:val="00E026C9"/>
    <w:pPr>
      <w:spacing w:before="120" w:line="276" w:lineRule="auto"/>
    </w:pPr>
    <w:rPr>
      <w:rFonts w:ascii="Figtree SemiBold" w:eastAsia="Times New Roman" w:hAnsi="Figtree SemiBold" w:cs="Tahoma"/>
      <w:b/>
      <w:bCs/>
      <w:color w:val="004E76"/>
      <w:sz w:val="52"/>
      <w:szCs w:val="52"/>
      <w:lang w:eastAsia="en-AU"/>
    </w:rPr>
  </w:style>
  <w:style w:type="character" w:customStyle="1" w:styleId="MainheadingChar">
    <w:name w:val="Main heading Char"/>
    <w:basedOn w:val="DefaultParagraphFont"/>
    <w:link w:val="Mainheading"/>
    <w:rsid w:val="00E026C9"/>
    <w:rPr>
      <w:rFonts w:ascii="Figtree SemiBold" w:eastAsia="Times New Roman" w:hAnsi="Figtree SemiBold" w:cs="Tahoma"/>
      <w:b/>
      <w:bCs/>
      <w:color w:val="004E76"/>
      <w:sz w:val="52"/>
      <w:szCs w:val="52"/>
      <w:lang w:eastAsia="en-AU"/>
    </w:rPr>
  </w:style>
  <w:style w:type="paragraph" w:customStyle="1" w:styleId="1SectionHeading">
    <w:name w:val="1. Section Heading"/>
    <w:basedOn w:val="Normal"/>
    <w:link w:val="1SectionHeadingChar"/>
    <w:autoRedefine/>
    <w:qFormat/>
    <w:rsid w:val="00D37712"/>
    <w:pPr>
      <w:spacing w:before="240" w:line="276" w:lineRule="auto"/>
    </w:pPr>
    <w:rPr>
      <w:rFonts w:asciiTheme="minorHAnsi" w:eastAsia="Times New Roman" w:hAnsiTheme="minorHAnsi" w:cs="Tahoma"/>
      <w:bCs/>
      <w:color w:val="004E76"/>
      <w:sz w:val="24"/>
      <w:szCs w:val="24"/>
      <w:lang w:eastAsia="en-AU"/>
    </w:rPr>
  </w:style>
  <w:style w:type="paragraph" w:customStyle="1" w:styleId="2SectionHeading">
    <w:name w:val="2. Section Heading"/>
    <w:basedOn w:val="1SectionHeading"/>
    <w:link w:val="2SectionHeadingChar"/>
    <w:autoRedefine/>
    <w:qFormat/>
    <w:rsid w:val="00E026C9"/>
    <w:rPr>
      <w:color w:val="F6A704" w:themeColor="accent1"/>
    </w:rPr>
  </w:style>
  <w:style w:type="character" w:customStyle="1" w:styleId="1SectionHeadingChar">
    <w:name w:val="1. Section Heading Char"/>
    <w:basedOn w:val="DefaultParagraphFont"/>
    <w:link w:val="1SectionHeading"/>
    <w:rsid w:val="00D37712"/>
    <w:rPr>
      <w:rFonts w:eastAsia="Times New Roman" w:cs="Tahoma"/>
      <w:bCs/>
      <w:color w:val="004E76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E026C9"/>
    <w:rPr>
      <w:rFonts w:ascii="Figtree SemiBold" w:eastAsia="Figtree Light" w:hAnsi="Figtree SemiBold"/>
      <w:sz w:val="20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bottom w:w="113" w:type="dxa"/>
      </w:tblCellMar>
    </w:tblPr>
    <w:tcPr>
      <w:shd w:val="clear" w:color="auto" w:fill="EAF6F5"/>
      <w:vAlign w:val="center"/>
    </w:tcPr>
    <w:tblStylePr w:type="firstRow">
      <w:pPr>
        <w:jc w:val="left"/>
      </w:pPr>
      <w:tblPr/>
      <w:tcPr>
        <w:shd w:val="clear" w:color="auto" w:fill="A0DDFF"/>
      </w:tcPr>
    </w:tblStylePr>
    <w:tblStylePr w:type="lastRow">
      <w:rPr>
        <w:color w:val="A0DDFF"/>
      </w:rPr>
    </w:tblStylePr>
    <w:tblStylePr w:type="firstCol">
      <w:tblPr/>
      <w:tcPr>
        <w:shd w:val="clear" w:color="auto" w:fill="004677"/>
      </w:tcPr>
    </w:tblStylePr>
    <w:tblStylePr w:type="lastCol">
      <w:rPr>
        <w:rFonts w:ascii="Figtree SemiBold" w:hAnsi="Figtree SemiBold"/>
      </w:rPr>
    </w:tblStylePr>
  </w:style>
  <w:style w:type="character" w:customStyle="1" w:styleId="2SectionHeadingChar">
    <w:name w:val="2. Section Heading Char"/>
    <w:basedOn w:val="1SectionHeadingChar"/>
    <w:link w:val="2SectionHeading"/>
    <w:rsid w:val="00E026C9"/>
    <w:rPr>
      <w:rFonts w:ascii="Figtree SemiBold" w:eastAsia="Times New Roman" w:hAnsi="Figtree SemiBold" w:cs="Tahoma"/>
      <w:bCs/>
      <w:color w:val="F6A704" w:themeColor="accent1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77DDA"/>
    <w:rPr>
      <w:i/>
      <w:iCs/>
    </w:rPr>
  </w:style>
  <w:style w:type="character" w:styleId="Strong">
    <w:name w:val="Strong"/>
    <w:basedOn w:val="DefaultParagraphFont"/>
    <w:uiPriority w:val="22"/>
    <w:qFormat/>
    <w:rsid w:val="00F22766"/>
    <w:rPr>
      <w:b/>
      <w:bCs/>
    </w:rPr>
  </w:style>
  <w:style w:type="character" w:styleId="Hyperlink">
    <w:name w:val="Hyperlink"/>
    <w:basedOn w:val="DefaultParagraphFont"/>
    <w:uiPriority w:val="99"/>
    <w:unhideWhenUsed/>
    <w:rsid w:val="00351D13"/>
    <w:rPr>
      <w:color w:val="004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wi.Sari\Downloads\North%20Management_%20Internal%20Document_Without%20Cover_A4.dotx" TargetMode="Externa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rgbClr val="004677"/>
      </a:dk1>
      <a:lt1>
        <a:srgbClr val="A0DDFF"/>
      </a:lt1>
      <a:dk2>
        <a:srgbClr val="EAF6F5"/>
      </a:dk2>
      <a:lt2>
        <a:srgbClr val="FFFFFF"/>
      </a:lt2>
      <a:accent1>
        <a:srgbClr val="F6A704"/>
      </a:accent1>
      <a:accent2>
        <a:srgbClr val="00A99D"/>
      </a:accent2>
      <a:accent3>
        <a:srgbClr val="BCD595"/>
      </a:accent3>
      <a:accent4>
        <a:srgbClr val="A9B832"/>
      </a:accent4>
      <a:accent5>
        <a:srgbClr val="FF745B"/>
      </a:accent5>
      <a:accent6>
        <a:srgbClr val="FEC26B"/>
      </a:accent6>
      <a:hlink>
        <a:srgbClr val="004677"/>
      </a:hlink>
      <a:folHlink>
        <a:srgbClr val="A0DDFF"/>
      </a:folHlink>
    </a:clrScheme>
    <a:fontScheme name="Custom 1">
      <a:majorFont>
        <a:latin typeface="Figtree SemiBold"/>
        <a:ea typeface=""/>
        <a:cs typeface=""/>
      </a:majorFont>
      <a:minorFont>
        <a:latin typeface="Figtree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5f36c-0ab8-441e-99ca-8f2cb16e6bb1">
      <Terms xmlns="http://schemas.microsoft.com/office/infopath/2007/PartnerControls"/>
    </lcf76f155ced4ddcb4097134ff3c332f>
    <TaxCatchAll xmlns="d86c875c-e5d3-4c5b-8864-9f9aed1ed1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49C0D8EC7341BA7635B6E7A9A965" ma:contentTypeVersion="11" ma:contentTypeDescription="Create a new document." ma:contentTypeScope="" ma:versionID="9c9a58c3ad9e4919e2e0375295df3666">
  <xsd:schema xmlns:xsd="http://www.w3.org/2001/XMLSchema" xmlns:xs="http://www.w3.org/2001/XMLSchema" xmlns:p="http://schemas.microsoft.com/office/2006/metadata/properties" xmlns:ns2="7695f36c-0ab8-441e-99ca-8f2cb16e6bb1" xmlns:ns3="d86c875c-e5d3-4c5b-8864-9f9aed1ed139" targetNamespace="http://schemas.microsoft.com/office/2006/metadata/properties" ma:root="true" ma:fieldsID="a5d0662e2f499632e2be6f0d9de21304" ns2:_="" ns3:_="">
    <xsd:import namespace="7695f36c-0ab8-441e-99ca-8f2cb16e6bb1"/>
    <xsd:import namespace="d86c875c-e5d3-4c5b-8864-9f9aed1ed13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5f36c-0ab8-441e-99ca-8f2cb16e6bb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85d21c-3905-42c3-9e27-a70559258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c875c-e5d3-4c5b-8864-9f9aed1ed13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5acbe6-2309-410f-9fdf-98d7688f6284}" ma:internalName="TaxCatchAll" ma:showField="CatchAllData" ma:web="d86c875c-e5d3-4c5b-8864-9f9aed1ed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0F58C-4908-4CD5-A280-96EC66C20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2D8DC-6099-4B0C-97F0-D8203EC2C534}">
  <ds:schemaRefs>
    <ds:schemaRef ds:uri="http://schemas.microsoft.com/office/2006/metadata/properties"/>
    <ds:schemaRef ds:uri="http://schemas.microsoft.com/office/infopath/2007/PartnerControls"/>
    <ds:schemaRef ds:uri="7695f36c-0ab8-441e-99ca-8f2cb16e6bb1"/>
    <ds:schemaRef ds:uri="d86c875c-e5d3-4c5b-8864-9f9aed1ed139"/>
  </ds:schemaRefs>
</ds:datastoreItem>
</file>

<file path=customXml/itemProps3.xml><?xml version="1.0" encoding="utf-8"?>
<ds:datastoreItem xmlns:ds="http://schemas.openxmlformats.org/officeDocument/2006/customXml" ds:itemID="{DA12196E-7DC8-4E5C-BD1A-F0F8EB1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5f36c-0ab8-441e-99ca-8f2cb16e6bb1"/>
    <ds:schemaRef ds:uri="d86c875c-e5d3-4c5b-8864-9f9aed1ed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dee77b-4b48-4346-8403-e2a2472fa49d}" enabled="1" method="Standard" siteId="{b6d94c27-e73e-47d2-9fce-b52cae0b74e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North Management_ Internal Document_Without Cover_A4</Template>
  <TotalTime>7</TotalTime>
  <Pages>1</Pages>
  <Words>196</Words>
  <Characters>1005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Sari</dc:creator>
  <cp:keywords/>
  <dc:description/>
  <cp:lastModifiedBy>Allanna Nguyen</cp:lastModifiedBy>
  <cp:revision>2</cp:revision>
  <cp:lastPrinted>2023-12-20T00:34:00Z</cp:lastPrinted>
  <dcterms:created xsi:type="dcterms:W3CDTF">2024-05-15T00:44:00Z</dcterms:created>
  <dcterms:modified xsi:type="dcterms:W3CDTF">2024-05-15T00:44:00Z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0x010100FC4F49C0D8EC7341BA7635B6E7A9A965</vt:lpwstr>
  </property>
  <property fmtid="{D5CDD505-2E9C-101B-9397-08002B2CF9AE}" pid="3" name="GrammarlyDocumentId">
    <vt:lpwstr>266d3645007501a1d03e1ce3fa4d009cd6e074fe5d605a9750dd2a59275f4b93</vt:lpwstr>
  </property>
</Properties>
</file>